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9AEA" w14:textId="77777777" w:rsidR="003D504E" w:rsidRDefault="003D504E" w:rsidP="008C06CF">
      <w:pPr>
        <w:keepNext/>
        <w:jc w:val="center"/>
        <w:rPr>
          <w:b/>
          <w:sz w:val="28"/>
          <w:szCs w:val="28"/>
        </w:rPr>
      </w:pPr>
    </w:p>
    <w:p w14:paraId="1B5E1D47" w14:textId="7F454EEB" w:rsidR="008C06CF" w:rsidRPr="00C25304" w:rsidRDefault="008C06CF" w:rsidP="008C06CF">
      <w:pPr>
        <w:keepNext/>
        <w:jc w:val="center"/>
        <w:rPr>
          <w:b/>
          <w:sz w:val="28"/>
          <w:szCs w:val="28"/>
        </w:rPr>
      </w:pPr>
      <w:r w:rsidRPr="00C25304">
        <w:rPr>
          <w:b/>
          <w:sz w:val="28"/>
          <w:szCs w:val="28"/>
        </w:rPr>
        <w:t>РОССИЙСКАЯ ФЕДЕРАЦИЯ</w:t>
      </w:r>
    </w:p>
    <w:p w14:paraId="0495FDA5" w14:textId="046F2C74" w:rsidR="008C06CF" w:rsidRPr="00C25304" w:rsidRDefault="00802C81" w:rsidP="008C06C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C06CF" w:rsidRPr="00C25304">
        <w:rPr>
          <w:b/>
          <w:sz w:val="28"/>
          <w:szCs w:val="28"/>
        </w:rPr>
        <w:t xml:space="preserve"> </w:t>
      </w:r>
      <w:proofErr w:type="spellStart"/>
      <w:r w:rsidR="000F5C1B" w:rsidRPr="00C25304">
        <w:rPr>
          <w:b/>
          <w:sz w:val="28"/>
          <w:szCs w:val="28"/>
        </w:rPr>
        <w:t>Попереченского</w:t>
      </w:r>
      <w:proofErr w:type="spellEnd"/>
      <w:r w:rsidR="008C06CF" w:rsidRPr="00C25304">
        <w:rPr>
          <w:b/>
          <w:sz w:val="28"/>
          <w:szCs w:val="28"/>
        </w:rPr>
        <w:t xml:space="preserve"> сельсовета</w:t>
      </w:r>
    </w:p>
    <w:p w14:paraId="0930560C" w14:textId="77777777" w:rsidR="008C06CF" w:rsidRPr="00C25304" w:rsidRDefault="008C06CF" w:rsidP="008C06CF">
      <w:pPr>
        <w:keepNext/>
        <w:jc w:val="center"/>
        <w:rPr>
          <w:b/>
          <w:sz w:val="28"/>
          <w:szCs w:val="28"/>
        </w:rPr>
      </w:pPr>
      <w:r w:rsidRPr="00C25304">
        <w:rPr>
          <w:b/>
          <w:sz w:val="28"/>
          <w:szCs w:val="28"/>
        </w:rPr>
        <w:t>Каменского района Алтайского края</w:t>
      </w:r>
    </w:p>
    <w:p w14:paraId="1E61B931" w14:textId="77777777" w:rsidR="008C06CF" w:rsidRPr="00C25304" w:rsidRDefault="008C06CF" w:rsidP="008C06CF">
      <w:pPr>
        <w:rPr>
          <w:b/>
          <w:sz w:val="28"/>
          <w:szCs w:val="28"/>
        </w:rPr>
      </w:pPr>
    </w:p>
    <w:p w14:paraId="260A546F" w14:textId="77777777" w:rsidR="008C06CF" w:rsidRPr="00C25304" w:rsidRDefault="008C06CF" w:rsidP="008C06CF">
      <w:pPr>
        <w:jc w:val="center"/>
        <w:rPr>
          <w:b/>
          <w:sz w:val="44"/>
          <w:szCs w:val="44"/>
        </w:rPr>
      </w:pPr>
      <w:r w:rsidRPr="00C25304">
        <w:rPr>
          <w:b/>
          <w:sz w:val="44"/>
          <w:szCs w:val="44"/>
        </w:rPr>
        <w:t>П О С Т А Н О В Л Е Н И Е</w:t>
      </w:r>
    </w:p>
    <w:p w14:paraId="7555F2AC" w14:textId="77777777" w:rsidR="008C06CF" w:rsidRPr="00C25304" w:rsidRDefault="008C06CF" w:rsidP="008C06CF">
      <w:pPr>
        <w:jc w:val="center"/>
        <w:rPr>
          <w:b/>
          <w:sz w:val="44"/>
          <w:szCs w:val="44"/>
        </w:rPr>
      </w:pPr>
    </w:p>
    <w:p w14:paraId="7D4BB434" w14:textId="6C7F482E" w:rsidR="008C06CF" w:rsidRPr="00C25304" w:rsidRDefault="000F5C1B" w:rsidP="008C06CF">
      <w:pPr>
        <w:rPr>
          <w:b/>
          <w:sz w:val="28"/>
          <w:szCs w:val="28"/>
        </w:rPr>
      </w:pPr>
      <w:r w:rsidRPr="00C25304">
        <w:rPr>
          <w:b/>
          <w:sz w:val="28"/>
          <w:szCs w:val="28"/>
        </w:rPr>
        <w:t>20</w:t>
      </w:r>
      <w:r w:rsidR="008C06CF" w:rsidRPr="00C25304">
        <w:rPr>
          <w:b/>
          <w:sz w:val="28"/>
          <w:szCs w:val="28"/>
        </w:rPr>
        <w:t xml:space="preserve">.01.2025     № 1                                                        </w:t>
      </w:r>
      <w:r w:rsidRPr="00C25304">
        <w:rPr>
          <w:b/>
          <w:sz w:val="28"/>
          <w:szCs w:val="28"/>
        </w:rPr>
        <w:t xml:space="preserve">    </w:t>
      </w:r>
      <w:r w:rsidR="008C06CF" w:rsidRPr="00C25304">
        <w:rPr>
          <w:b/>
          <w:sz w:val="28"/>
          <w:szCs w:val="28"/>
        </w:rPr>
        <w:t xml:space="preserve">                   </w:t>
      </w:r>
      <w:r w:rsidRPr="00C25304">
        <w:rPr>
          <w:b/>
          <w:sz w:val="28"/>
          <w:szCs w:val="28"/>
        </w:rPr>
        <w:t>с. Поперечное</w:t>
      </w:r>
    </w:p>
    <w:p w14:paraId="5C4D3BAE" w14:textId="77777777" w:rsidR="008C06CF" w:rsidRPr="00C25304" w:rsidRDefault="008C06CF" w:rsidP="008C06CF">
      <w:pPr>
        <w:rPr>
          <w:b/>
          <w:sz w:val="28"/>
          <w:szCs w:val="28"/>
        </w:rPr>
      </w:pPr>
    </w:p>
    <w:p w14:paraId="19F767BE" w14:textId="140DEAF3" w:rsidR="008C06CF" w:rsidRPr="00C25304" w:rsidRDefault="008C06CF" w:rsidP="008C06CF">
      <w:pPr>
        <w:keepNext/>
        <w:ind w:right="5386"/>
        <w:jc w:val="both"/>
        <w:rPr>
          <w:sz w:val="28"/>
          <w:szCs w:val="28"/>
        </w:rPr>
      </w:pPr>
      <w:r w:rsidRPr="00C25304">
        <w:rPr>
          <w:sz w:val="28"/>
          <w:szCs w:val="28"/>
        </w:rPr>
        <w:t xml:space="preserve">О назначении публичных слушаний по вопросу объединения </w:t>
      </w:r>
      <w:r w:rsidRPr="00C25304">
        <w:rPr>
          <w:sz w:val="28"/>
          <w:szCs w:val="28"/>
          <w:highlight w:val="white"/>
        </w:rPr>
        <w:t xml:space="preserve">поселений, входящих в состав Каменского района Алтайского края, </w:t>
      </w:r>
      <w:r w:rsidRPr="00C25304">
        <w:rPr>
          <w:rFonts w:eastAsia="Calibri"/>
          <w:sz w:val="28"/>
          <w:szCs w:val="28"/>
          <w:lang w:eastAsia="en-US"/>
        </w:rPr>
        <w:t>и создания вновь образованного муниципального образования со статусом муниципального округа</w:t>
      </w:r>
    </w:p>
    <w:p w14:paraId="43539C38" w14:textId="77777777" w:rsidR="008C06CF" w:rsidRPr="00C25304" w:rsidRDefault="008C06CF" w:rsidP="008C06CF">
      <w:pPr>
        <w:tabs>
          <w:tab w:val="left" w:pos="4480"/>
        </w:tabs>
        <w:jc w:val="both"/>
        <w:rPr>
          <w:sz w:val="28"/>
          <w:szCs w:val="28"/>
        </w:rPr>
      </w:pPr>
      <w:r w:rsidRPr="00C25304">
        <w:rPr>
          <w:sz w:val="28"/>
          <w:szCs w:val="28"/>
        </w:rPr>
        <w:t xml:space="preserve">   </w:t>
      </w:r>
    </w:p>
    <w:p w14:paraId="799CF305" w14:textId="2F41910B" w:rsidR="008C06CF" w:rsidRPr="00C25304" w:rsidRDefault="008C06CF" w:rsidP="008C06CF">
      <w:pPr>
        <w:jc w:val="both"/>
        <w:rPr>
          <w:sz w:val="28"/>
          <w:szCs w:val="28"/>
        </w:rPr>
      </w:pPr>
      <w:r w:rsidRPr="00C25304">
        <w:rPr>
          <w:sz w:val="28"/>
          <w:szCs w:val="28"/>
        </w:rPr>
        <w:tab/>
        <w:t xml:space="preserve">В соответствии с пунктом 3.1-1 статьи 13,  28 Федерального закона от 06.10.2003 № 131-ФЗ «Об общих принципах организации местного самоуправления в Российской Федерации», статьей 14 Устава муниципального образования сельское поселение </w:t>
      </w:r>
      <w:proofErr w:type="spellStart"/>
      <w:r w:rsidR="000F5C1B" w:rsidRPr="00C25304">
        <w:rPr>
          <w:sz w:val="28"/>
          <w:szCs w:val="28"/>
        </w:rPr>
        <w:t>Попереченский</w:t>
      </w:r>
      <w:proofErr w:type="spellEnd"/>
      <w:r w:rsidRPr="00C25304">
        <w:rPr>
          <w:sz w:val="28"/>
          <w:szCs w:val="28"/>
        </w:rPr>
        <w:t xml:space="preserve"> сельсовет Каменского района Алтайского края,  решением </w:t>
      </w:r>
      <w:proofErr w:type="spellStart"/>
      <w:r w:rsidR="000F5C1B" w:rsidRPr="00C25304">
        <w:rPr>
          <w:sz w:val="28"/>
          <w:szCs w:val="28"/>
        </w:rPr>
        <w:t>Попереченского</w:t>
      </w:r>
      <w:proofErr w:type="spellEnd"/>
      <w:r w:rsidRPr="00C25304">
        <w:rPr>
          <w:sz w:val="28"/>
          <w:szCs w:val="28"/>
        </w:rPr>
        <w:t xml:space="preserve"> сельского Совета депутатов Каменского района Алтайского края от 2</w:t>
      </w:r>
      <w:r w:rsidR="000F5C1B" w:rsidRPr="00C25304">
        <w:rPr>
          <w:sz w:val="28"/>
          <w:szCs w:val="28"/>
        </w:rPr>
        <w:t>5</w:t>
      </w:r>
      <w:r w:rsidRPr="00C25304">
        <w:rPr>
          <w:sz w:val="28"/>
          <w:szCs w:val="28"/>
        </w:rPr>
        <w:t>.0</w:t>
      </w:r>
      <w:r w:rsidR="000F5C1B" w:rsidRPr="00C25304">
        <w:rPr>
          <w:sz w:val="28"/>
          <w:szCs w:val="28"/>
        </w:rPr>
        <w:t>9</w:t>
      </w:r>
      <w:r w:rsidRPr="00C25304">
        <w:rPr>
          <w:sz w:val="28"/>
          <w:szCs w:val="28"/>
        </w:rPr>
        <w:t xml:space="preserve">.2012 № </w:t>
      </w:r>
      <w:r w:rsidR="000F5C1B" w:rsidRPr="00C25304">
        <w:rPr>
          <w:sz w:val="28"/>
          <w:szCs w:val="28"/>
        </w:rPr>
        <w:t>30</w:t>
      </w:r>
      <w:r w:rsidRPr="00C25304">
        <w:rPr>
          <w:sz w:val="28"/>
          <w:szCs w:val="28"/>
        </w:rPr>
        <w:t xml:space="preserve"> «Об утверждении  Положения, о порядке организации и проведения публичных слушаний в муниципальном образовании  </w:t>
      </w:r>
      <w:proofErr w:type="spellStart"/>
      <w:r w:rsidR="000F5C1B" w:rsidRPr="00C25304">
        <w:rPr>
          <w:sz w:val="28"/>
          <w:szCs w:val="28"/>
        </w:rPr>
        <w:t>Попереченский</w:t>
      </w:r>
      <w:proofErr w:type="spellEnd"/>
      <w:r w:rsidRPr="00C25304">
        <w:rPr>
          <w:sz w:val="28"/>
          <w:szCs w:val="28"/>
        </w:rPr>
        <w:t xml:space="preserve"> сельсовет Каменского района Алтайского края» (изм. от 2</w:t>
      </w:r>
      <w:r w:rsidR="000F5C1B" w:rsidRPr="00C25304">
        <w:rPr>
          <w:sz w:val="28"/>
          <w:szCs w:val="28"/>
        </w:rPr>
        <w:t>5</w:t>
      </w:r>
      <w:r w:rsidRPr="00C25304">
        <w:rPr>
          <w:sz w:val="28"/>
          <w:szCs w:val="28"/>
        </w:rPr>
        <w:t>.</w:t>
      </w:r>
      <w:r w:rsidR="000F5C1B" w:rsidRPr="00C25304">
        <w:rPr>
          <w:sz w:val="28"/>
          <w:szCs w:val="28"/>
        </w:rPr>
        <w:t>12</w:t>
      </w:r>
      <w:r w:rsidRPr="00C25304">
        <w:rPr>
          <w:sz w:val="28"/>
          <w:szCs w:val="28"/>
        </w:rPr>
        <w:t>.201</w:t>
      </w:r>
      <w:r w:rsidR="000F5C1B" w:rsidRPr="00C25304">
        <w:rPr>
          <w:sz w:val="28"/>
          <w:szCs w:val="28"/>
        </w:rPr>
        <w:t>5</w:t>
      </w:r>
      <w:r w:rsidRPr="00C25304">
        <w:rPr>
          <w:sz w:val="28"/>
          <w:szCs w:val="28"/>
        </w:rPr>
        <w:t xml:space="preserve"> № </w:t>
      </w:r>
      <w:r w:rsidR="000F5C1B" w:rsidRPr="00C25304">
        <w:rPr>
          <w:sz w:val="28"/>
          <w:szCs w:val="28"/>
        </w:rPr>
        <w:t>37</w:t>
      </w:r>
      <w:r w:rsidRPr="00C25304">
        <w:rPr>
          <w:sz w:val="28"/>
          <w:szCs w:val="28"/>
        </w:rPr>
        <w:t xml:space="preserve">, от </w:t>
      </w:r>
      <w:r w:rsidR="000F5C1B" w:rsidRPr="00C25304">
        <w:rPr>
          <w:sz w:val="28"/>
          <w:szCs w:val="28"/>
        </w:rPr>
        <w:t>30</w:t>
      </w:r>
      <w:r w:rsidRPr="00C25304">
        <w:rPr>
          <w:sz w:val="28"/>
          <w:szCs w:val="28"/>
        </w:rPr>
        <w:t xml:space="preserve">.03.2017 № </w:t>
      </w:r>
      <w:r w:rsidR="000F5C1B" w:rsidRPr="00C25304">
        <w:rPr>
          <w:sz w:val="28"/>
          <w:szCs w:val="28"/>
        </w:rPr>
        <w:t>8</w:t>
      </w:r>
      <w:r w:rsidRPr="00C25304">
        <w:rPr>
          <w:sz w:val="28"/>
          <w:szCs w:val="28"/>
        </w:rPr>
        <w:t>, от 2</w:t>
      </w:r>
      <w:r w:rsidR="000F5C1B" w:rsidRPr="00C25304">
        <w:rPr>
          <w:sz w:val="28"/>
          <w:szCs w:val="28"/>
        </w:rPr>
        <w:t>1</w:t>
      </w:r>
      <w:r w:rsidRPr="00C25304">
        <w:rPr>
          <w:sz w:val="28"/>
          <w:szCs w:val="28"/>
        </w:rPr>
        <w:t>.12.2017 № 2</w:t>
      </w:r>
      <w:r w:rsidR="000F5C1B" w:rsidRPr="00C25304">
        <w:rPr>
          <w:sz w:val="28"/>
          <w:szCs w:val="28"/>
        </w:rPr>
        <w:t>8</w:t>
      </w:r>
      <w:r w:rsidRPr="00C25304">
        <w:rPr>
          <w:sz w:val="28"/>
          <w:szCs w:val="28"/>
        </w:rPr>
        <w:t xml:space="preserve">, от </w:t>
      </w:r>
      <w:r w:rsidR="000F5C1B" w:rsidRPr="00C25304">
        <w:rPr>
          <w:sz w:val="28"/>
          <w:szCs w:val="28"/>
        </w:rPr>
        <w:t>11.06.2019</w:t>
      </w:r>
      <w:r w:rsidRPr="00C25304">
        <w:rPr>
          <w:sz w:val="28"/>
          <w:szCs w:val="28"/>
        </w:rPr>
        <w:t xml:space="preserve"> № 27, от 2</w:t>
      </w:r>
      <w:r w:rsidR="000F5C1B" w:rsidRPr="00C25304">
        <w:rPr>
          <w:sz w:val="28"/>
          <w:szCs w:val="28"/>
        </w:rPr>
        <w:t>3</w:t>
      </w:r>
      <w:r w:rsidRPr="00C25304">
        <w:rPr>
          <w:sz w:val="28"/>
          <w:szCs w:val="28"/>
        </w:rPr>
        <w:t>.</w:t>
      </w:r>
      <w:r w:rsidR="000F5C1B" w:rsidRPr="00C25304">
        <w:rPr>
          <w:sz w:val="28"/>
          <w:szCs w:val="28"/>
        </w:rPr>
        <w:t>12</w:t>
      </w:r>
      <w:r w:rsidRPr="00C25304">
        <w:rPr>
          <w:sz w:val="28"/>
          <w:szCs w:val="28"/>
        </w:rPr>
        <w:t>.202</w:t>
      </w:r>
      <w:r w:rsidR="000F5C1B" w:rsidRPr="00C25304">
        <w:rPr>
          <w:sz w:val="28"/>
          <w:szCs w:val="28"/>
        </w:rPr>
        <w:t>1</w:t>
      </w:r>
      <w:r w:rsidRPr="00C25304">
        <w:rPr>
          <w:sz w:val="28"/>
          <w:szCs w:val="28"/>
        </w:rPr>
        <w:t xml:space="preserve"> № </w:t>
      </w:r>
      <w:r w:rsidR="000F5C1B" w:rsidRPr="00C25304">
        <w:rPr>
          <w:sz w:val="28"/>
          <w:szCs w:val="28"/>
        </w:rPr>
        <w:t>2</w:t>
      </w:r>
      <w:r w:rsidRPr="00C25304">
        <w:rPr>
          <w:sz w:val="28"/>
          <w:szCs w:val="28"/>
        </w:rPr>
        <w:t xml:space="preserve">7), в связи с  выдвижением главой Каменского района Алтайского края  инициативы преобразования,  на основании постановления главы Каменского района Алтайского края от 15.01.2025 №1, </w:t>
      </w:r>
    </w:p>
    <w:p w14:paraId="15240F7D" w14:textId="77777777" w:rsidR="008C06CF" w:rsidRPr="00C25304" w:rsidRDefault="008C06CF" w:rsidP="008C06CF">
      <w:pPr>
        <w:jc w:val="both"/>
        <w:rPr>
          <w:sz w:val="28"/>
          <w:szCs w:val="28"/>
        </w:rPr>
      </w:pPr>
    </w:p>
    <w:p w14:paraId="2372EDE0" w14:textId="0EEF17D9" w:rsidR="008C06CF" w:rsidRPr="00C25304" w:rsidRDefault="008C06CF" w:rsidP="008C06CF">
      <w:pPr>
        <w:jc w:val="center"/>
        <w:rPr>
          <w:sz w:val="28"/>
          <w:szCs w:val="28"/>
        </w:rPr>
      </w:pPr>
      <w:r w:rsidRPr="00C25304">
        <w:rPr>
          <w:sz w:val="28"/>
          <w:szCs w:val="28"/>
        </w:rPr>
        <w:t>ПОСТАНОВЛЯЮ</w:t>
      </w:r>
    </w:p>
    <w:p w14:paraId="0B1C7E73" w14:textId="77777777" w:rsidR="008C06CF" w:rsidRPr="00C25304" w:rsidRDefault="008C06CF" w:rsidP="008C06CF">
      <w:pPr>
        <w:jc w:val="center"/>
        <w:rPr>
          <w:sz w:val="28"/>
          <w:szCs w:val="28"/>
        </w:rPr>
      </w:pPr>
    </w:p>
    <w:p w14:paraId="5F2BAD9C" w14:textId="10A4BFDC" w:rsidR="00071B29" w:rsidRPr="00C25304" w:rsidRDefault="008C06CF" w:rsidP="00A048B0">
      <w:pPr>
        <w:pStyle w:val="ae"/>
        <w:numPr>
          <w:ilvl w:val="0"/>
          <w:numId w:val="1"/>
        </w:numPr>
        <w:ind w:left="142" w:firstLine="566"/>
        <w:jc w:val="both"/>
        <w:rPr>
          <w:sz w:val="28"/>
          <w:szCs w:val="28"/>
        </w:rPr>
      </w:pPr>
      <w:r w:rsidRPr="00C25304">
        <w:rPr>
          <w:sz w:val="28"/>
          <w:szCs w:val="28"/>
        </w:rPr>
        <w:t xml:space="preserve">Назначить проведение публичных слушаний на </w:t>
      </w:r>
      <w:r w:rsidR="000756BA" w:rsidRPr="00C25304">
        <w:rPr>
          <w:sz w:val="28"/>
          <w:szCs w:val="28"/>
        </w:rPr>
        <w:t>11</w:t>
      </w:r>
      <w:r w:rsidRPr="00C25304">
        <w:rPr>
          <w:sz w:val="28"/>
          <w:szCs w:val="28"/>
        </w:rPr>
        <w:t xml:space="preserve"> февраля 2025 года в </w:t>
      </w:r>
      <w:r w:rsidR="00071B29" w:rsidRPr="00C25304">
        <w:rPr>
          <w:sz w:val="28"/>
          <w:szCs w:val="28"/>
        </w:rPr>
        <w:t>1</w:t>
      </w:r>
      <w:r w:rsidR="004463D5" w:rsidRPr="00C25304">
        <w:rPr>
          <w:sz w:val="28"/>
          <w:szCs w:val="28"/>
        </w:rPr>
        <w:t>2</w:t>
      </w:r>
      <w:r w:rsidR="00071B29" w:rsidRPr="00C25304">
        <w:rPr>
          <w:sz w:val="28"/>
          <w:szCs w:val="28"/>
        </w:rPr>
        <w:t>.</w:t>
      </w:r>
      <w:r w:rsidR="004463D5" w:rsidRPr="00C25304">
        <w:rPr>
          <w:sz w:val="28"/>
          <w:szCs w:val="28"/>
        </w:rPr>
        <w:t>0</w:t>
      </w:r>
      <w:r w:rsidR="00071B29" w:rsidRPr="00C25304">
        <w:rPr>
          <w:sz w:val="28"/>
          <w:szCs w:val="28"/>
        </w:rPr>
        <w:t>0</w:t>
      </w:r>
      <w:r w:rsidRPr="00C25304">
        <w:rPr>
          <w:sz w:val="28"/>
          <w:szCs w:val="28"/>
        </w:rPr>
        <w:t xml:space="preserve"> часов в</w:t>
      </w:r>
      <w:r w:rsidR="00071B29" w:rsidRPr="00C25304">
        <w:rPr>
          <w:sz w:val="28"/>
          <w:szCs w:val="28"/>
        </w:rPr>
        <w:t xml:space="preserve"> </w:t>
      </w:r>
      <w:r w:rsidRPr="00C25304">
        <w:rPr>
          <w:sz w:val="28"/>
          <w:szCs w:val="28"/>
        </w:rPr>
        <w:t xml:space="preserve">здании Администрации </w:t>
      </w:r>
      <w:r w:rsidR="00071B29" w:rsidRPr="00C25304">
        <w:rPr>
          <w:bCs/>
          <w:sz w:val="28"/>
          <w:szCs w:val="28"/>
        </w:rPr>
        <w:t>Филипповского</w:t>
      </w:r>
      <w:r w:rsidRPr="00C25304">
        <w:rPr>
          <w:bCs/>
          <w:sz w:val="28"/>
          <w:szCs w:val="28"/>
        </w:rPr>
        <w:t xml:space="preserve"> </w:t>
      </w:r>
      <w:r w:rsidRPr="00C25304">
        <w:rPr>
          <w:sz w:val="28"/>
          <w:szCs w:val="28"/>
        </w:rPr>
        <w:t xml:space="preserve">сельсовета Каменского района, по адресу: Алтайский край, Каменский район, </w:t>
      </w:r>
      <w:r w:rsidR="004463D5" w:rsidRPr="00C25304">
        <w:rPr>
          <w:sz w:val="28"/>
          <w:szCs w:val="28"/>
        </w:rPr>
        <w:t>с. Поперечное, ул. Советская, д. 17.</w:t>
      </w:r>
    </w:p>
    <w:p w14:paraId="29B01D7A" w14:textId="77777777" w:rsidR="008C06CF" w:rsidRPr="00C25304" w:rsidRDefault="008C06CF" w:rsidP="00071B29">
      <w:pPr>
        <w:pStyle w:val="20"/>
        <w:keepNext/>
        <w:jc w:val="both"/>
        <w:rPr>
          <w:szCs w:val="28"/>
        </w:rPr>
      </w:pPr>
      <w:r w:rsidRPr="00C25304">
        <w:rPr>
          <w:szCs w:val="28"/>
        </w:rPr>
        <w:t>2. Рассмотреть на публичных слушаниях следующий вопрос:</w:t>
      </w:r>
    </w:p>
    <w:p w14:paraId="6467A90F" w14:textId="77777777" w:rsidR="008C06CF" w:rsidRPr="00C25304" w:rsidRDefault="008C06CF" w:rsidP="008C06CF">
      <w:pPr>
        <w:jc w:val="both"/>
        <w:rPr>
          <w:sz w:val="28"/>
          <w:szCs w:val="28"/>
        </w:rPr>
      </w:pPr>
      <w:r w:rsidRPr="00C25304">
        <w:rPr>
          <w:sz w:val="28"/>
          <w:szCs w:val="28"/>
        </w:rPr>
        <w:t xml:space="preserve"> «О согласии на объединение </w:t>
      </w:r>
      <w:r w:rsidRPr="00C25304">
        <w:rPr>
          <w:sz w:val="28"/>
          <w:szCs w:val="28"/>
          <w:highlight w:val="white"/>
        </w:rPr>
        <w:t xml:space="preserve">поселений, входящих в состав Каменского района Алтайского края, </w:t>
      </w:r>
      <w:r w:rsidRPr="00C25304">
        <w:rPr>
          <w:rFonts w:eastAsia="Calibri"/>
          <w:sz w:val="28"/>
          <w:szCs w:val="28"/>
          <w:lang w:eastAsia="en-US"/>
        </w:rPr>
        <w:t>и создание вновь образованного муниципального образования со статусом муниципального округа</w:t>
      </w:r>
      <w:r w:rsidRPr="00C25304">
        <w:rPr>
          <w:sz w:val="28"/>
          <w:szCs w:val="28"/>
        </w:rPr>
        <w:t>».</w:t>
      </w:r>
    </w:p>
    <w:p w14:paraId="77CD992F" w14:textId="0DECDCA5" w:rsidR="008C06CF" w:rsidRPr="00C25304" w:rsidRDefault="008C06CF" w:rsidP="008C06CF">
      <w:pPr>
        <w:ind w:firstLine="709"/>
        <w:jc w:val="both"/>
        <w:rPr>
          <w:sz w:val="28"/>
          <w:szCs w:val="28"/>
        </w:rPr>
      </w:pPr>
      <w:r w:rsidRPr="00C25304">
        <w:rPr>
          <w:sz w:val="28"/>
          <w:szCs w:val="28"/>
        </w:rPr>
        <w:t xml:space="preserve">3. Образовать комиссию для организационно - технического и информационного обеспечения публичных слушаний (далее - комиссию) в следующем составе: </w:t>
      </w:r>
    </w:p>
    <w:p w14:paraId="257AA021" w14:textId="53A3E65F" w:rsidR="008C06CF" w:rsidRPr="00C25304" w:rsidRDefault="004169E2" w:rsidP="008C06CF">
      <w:pPr>
        <w:ind w:firstLine="709"/>
        <w:jc w:val="both"/>
        <w:rPr>
          <w:sz w:val="28"/>
          <w:szCs w:val="28"/>
        </w:rPr>
      </w:pPr>
      <w:proofErr w:type="spellStart"/>
      <w:r w:rsidRPr="00C25304">
        <w:rPr>
          <w:sz w:val="28"/>
          <w:szCs w:val="28"/>
        </w:rPr>
        <w:lastRenderedPageBreak/>
        <w:t>Дворских</w:t>
      </w:r>
      <w:proofErr w:type="spellEnd"/>
      <w:r w:rsidRPr="00C25304">
        <w:rPr>
          <w:sz w:val="28"/>
          <w:szCs w:val="28"/>
        </w:rPr>
        <w:t xml:space="preserve"> Ирина Анатольевна</w:t>
      </w:r>
      <w:r w:rsidR="00071B29" w:rsidRPr="00C25304">
        <w:rPr>
          <w:sz w:val="28"/>
          <w:szCs w:val="28"/>
        </w:rPr>
        <w:t>,</w:t>
      </w:r>
      <w:r w:rsidR="008C06CF" w:rsidRPr="00C25304">
        <w:rPr>
          <w:sz w:val="28"/>
          <w:szCs w:val="28"/>
        </w:rPr>
        <w:t xml:space="preserve"> глава </w:t>
      </w:r>
      <w:proofErr w:type="spellStart"/>
      <w:r w:rsidRPr="00C25304">
        <w:rPr>
          <w:sz w:val="28"/>
          <w:szCs w:val="28"/>
        </w:rPr>
        <w:t>Попереченского</w:t>
      </w:r>
      <w:proofErr w:type="spellEnd"/>
      <w:r w:rsidR="008C06CF" w:rsidRPr="00C25304">
        <w:rPr>
          <w:sz w:val="28"/>
          <w:szCs w:val="28"/>
        </w:rPr>
        <w:t xml:space="preserve"> сельсовета Каменского района Алтайского края</w:t>
      </w:r>
    </w:p>
    <w:p w14:paraId="6C5DD5CC" w14:textId="4E1E908D" w:rsidR="00071B29" w:rsidRPr="00C25304" w:rsidRDefault="004169E2" w:rsidP="00071B29">
      <w:pPr>
        <w:ind w:firstLine="708"/>
        <w:jc w:val="both"/>
        <w:rPr>
          <w:sz w:val="28"/>
          <w:szCs w:val="28"/>
        </w:rPr>
      </w:pPr>
      <w:proofErr w:type="spellStart"/>
      <w:r w:rsidRPr="00C25304">
        <w:rPr>
          <w:sz w:val="28"/>
          <w:szCs w:val="28"/>
        </w:rPr>
        <w:t>Трабаева</w:t>
      </w:r>
      <w:proofErr w:type="spellEnd"/>
      <w:r w:rsidRPr="00C25304">
        <w:rPr>
          <w:sz w:val="28"/>
          <w:szCs w:val="28"/>
        </w:rPr>
        <w:t xml:space="preserve"> Надежда Евгеньевна</w:t>
      </w:r>
      <w:r w:rsidR="00071B29" w:rsidRPr="00C25304">
        <w:rPr>
          <w:sz w:val="28"/>
          <w:szCs w:val="28"/>
        </w:rPr>
        <w:t xml:space="preserve"> - председатель постоянной комиссии по экономике и </w:t>
      </w:r>
      <w:r w:rsidRPr="00C25304">
        <w:rPr>
          <w:sz w:val="28"/>
          <w:szCs w:val="28"/>
        </w:rPr>
        <w:t>бюджету</w:t>
      </w:r>
      <w:r w:rsidR="00071B29" w:rsidRPr="00C25304">
        <w:rPr>
          <w:sz w:val="28"/>
          <w:szCs w:val="28"/>
        </w:rPr>
        <w:t xml:space="preserve"> сельского Совета депутатов;</w:t>
      </w:r>
    </w:p>
    <w:p w14:paraId="66DFDBB5" w14:textId="2C93EE90" w:rsidR="00071B29" w:rsidRPr="00C25304" w:rsidRDefault="004169E2" w:rsidP="00071B29">
      <w:pPr>
        <w:ind w:firstLine="708"/>
        <w:jc w:val="both"/>
        <w:rPr>
          <w:sz w:val="28"/>
          <w:szCs w:val="28"/>
        </w:rPr>
      </w:pPr>
      <w:proofErr w:type="spellStart"/>
      <w:r w:rsidRPr="00C25304">
        <w:rPr>
          <w:sz w:val="28"/>
          <w:szCs w:val="28"/>
        </w:rPr>
        <w:t>Реттих</w:t>
      </w:r>
      <w:proofErr w:type="spellEnd"/>
      <w:r w:rsidRPr="00C25304">
        <w:rPr>
          <w:sz w:val="28"/>
          <w:szCs w:val="28"/>
        </w:rPr>
        <w:t xml:space="preserve"> Евгений Иванович</w:t>
      </w:r>
      <w:r w:rsidR="00071B29" w:rsidRPr="00C25304">
        <w:rPr>
          <w:sz w:val="28"/>
          <w:szCs w:val="28"/>
        </w:rPr>
        <w:t xml:space="preserve"> -   председатель постоянной Мандатной комиссии сельского Совета депутатов;</w:t>
      </w:r>
    </w:p>
    <w:p w14:paraId="34FC9E79" w14:textId="786AC249" w:rsidR="00071B29" w:rsidRPr="00C25304" w:rsidRDefault="004169E2" w:rsidP="00071B29">
      <w:pPr>
        <w:ind w:firstLine="708"/>
        <w:jc w:val="both"/>
        <w:rPr>
          <w:sz w:val="28"/>
          <w:szCs w:val="28"/>
        </w:rPr>
      </w:pPr>
      <w:r w:rsidRPr="00C25304">
        <w:rPr>
          <w:sz w:val="28"/>
          <w:szCs w:val="28"/>
        </w:rPr>
        <w:t>Анищенко Ольга Николаевна</w:t>
      </w:r>
      <w:r w:rsidR="00071B29" w:rsidRPr="00C25304">
        <w:rPr>
          <w:sz w:val="28"/>
          <w:szCs w:val="28"/>
        </w:rPr>
        <w:t xml:space="preserve"> – заместитель председателя сельского Совета депутатов;</w:t>
      </w:r>
    </w:p>
    <w:p w14:paraId="5A585B20" w14:textId="7C84F829" w:rsidR="00071B29" w:rsidRPr="00C25304" w:rsidRDefault="004169E2" w:rsidP="004169E2">
      <w:pPr>
        <w:ind w:firstLine="708"/>
        <w:jc w:val="both"/>
        <w:rPr>
          <w:sz w:val="28"/>
          <w:szCs w:val="28"/>
        </w:rPr>
      </w:pPr>
      <w:r w:rsidRPr="00C25304">
        <w:rPr>
          <w:sz w:val="28"/>
          <w:szCs w:val="28"/>
        </w:rPr>
        <w:t>Суббот Светлана Васильевна – заместитель главы Администрации сельсовета</w:t>
      </w:r>
      <w:r w:rsidR="00071B29" w:rsidRPr="00C25304">
        <w:rPr>
          <w:sz w:val="28"/>
          <w:szCs w:val="28"/>
        </w:rPr>
        <w:t xml:space="preserve"> (по согласованию)</w:t>
      </w:r>
      <w:r w:rsidRPr="00C25304">
        <w:rPr>
          <w:sz w:val="28"/>
          <w:szCs w:val="28"/>
        </w:rPr>
        <w:t>;</w:t>
      </w:r>
    </w:p>
    <w:p w14:paraId="0AACCC4B" w14:textId="77777777" w:rsidR="008C06CF" w:rsidRPr="00C25304" w:rsidRDefault="008C06CF" w:rsidP="008C06CF">
      <w:pPr>
        <w:ind w:firstLine="709"/>
        <w:jc w:val="both"/>
        <w:rPr>
          <w:sz w:val="28"/>
          <w:szCs w:val="28"/>
        </w:rPr>
      </w:pPr>
      <w:r w:rsidRPr="00C25304">
        <w:rPr>
          <w:sz w:val="28"/>
          <w:szCs w:val="28"/>
        </w:rPr>
        <w:t>Панченко Иван Владимирович, глава Каменского района Алтайского края (по согласованию);</w:t>
      </w:r>
    </w:p>
    <w:p w14:paraId="222621C7" w14:textId="77568EE5" w:rsidR="008C06CF" w:rsidRPr="00C25304" w:rsidRDefault="008C06CF" w:rsidP="008C06CF">
      <w:pPr>
        <w:ind w:firstLine="709"/>
        <w:jc w:val="both"/>
        <w:rPr>
          <w:sz w:val="28"/>
          <w:szCs w:val="28"/>
        </w:rPr>
      </w:pPr>
      <w:r w:rsidRPr="00C25304">
        <w:rPr>
          <w:sz w:val="28"/>
          <w:szCs w:val="28"/>
        </w:rPr>
        <w:t>Игонина Оксана Сергеевна, начальник Управления делами Администрации Каменского района Алтайского края (по согласованию);</w:t>
      </w:r>
    </w:p>
    <w:p w14:paraId="2BEAA28A" w14:textId="77777777" w:rsidR="008C06CF" w:rsidRPr="00C25304" w:rsidRDefault="008C06CF" w:rsidP="008C06CF">
      <w:pPr>
        <w:pStyle w:val="a4"/>
        <w:keepNext/>
        <w:ind w:firstLine="708"/>
        <w:rPr>
          <w:szCs w:val="28"/>
        </w:rPr>
      </w:pPr>
      <w:r w:rsidRPr="00C25304">
        <w:rPr>
          <w:szCs w:val="28"/>
        </w:rPr>
        <w:t>Потанина Ирина Владимировна, председатель комитета Администрации Каменского района Алтайского края по правовым вопросам (по согласованию).</w:t>
      </w:r>
    </w:p>
    <w:p w14:paraId="636A5A67" w14:textId="3731068E" w:rsidR="008C06CF" w:rsidRPr="00C25304" w:rsidRDefault="008C06CF" w:rsidP="008C06CF">
      <w:pPr>
        <w:pStyle w:val="a4"/>
        <w:keepNext/>
        <w:rPr>
          <w:szCs w:val="28"/>
        </w:rPr>
      </w:pPr>
      <w:r w:rsidRPr="00C25304">
        <w:rPr>
          <w:szCs w:val="28"/>
        </w:rPr>
        <w:tab/>
        <w:t xml:space="preserve">4. Определить место ознакомления с проектом решения, выносимого на публичные слушания: Алтайский край, Каменский район, </w:t>
      </w:r>
      <w:r w:rsidR="00C25304" w:rsidRPr="00C25304">
        <w:rPr>
          <w:szCs w:val="28"/>
        </w:rPr>
        <w:t>с. Поперечное</w:t>
      </w:r>
      <w:r w:rsidR="00071B29" w:rsidRPr="00C25304">
        <w:rPr>
          <w:szCs w:val="28"/>
        </w:rPr>
        <w:t xml:space="preserve">, ул. </w:t>
      </w:r>
      <w:r w:rsidR="00C25304" w:rsidRPr="00C25304">
        <w:rPr>
          <w:szCs w:val="28"/>
        </w:rPr>
        <w:t>Советская, 17</w:t>
      </w:r>
      <w:r w:rsidR="00071B29" w:rsidRPr="00C25304">
        <w:rPr>
          <w:szCs w:val="28"/>
        </w:rPr>
        <w:t>,</w:t>
      </w:r>
      <w:r w:rsidRPr="00C25304">
        <w:rPr>
          <w:szCs w:val="28"/>
        </w:rPr>
        <w:t xml:space="preserve"> Администрация сельсовета, кабинет №</w:t>
      </w:r>
      <w:r w:rsidR="00071B29" w:rsidRPr="00C25304">
        <w:rPr>
          <w:szCs w:val="28"/>
        </w:rPr>
        <w:t xml:space="preserve"> 1</w:t>
      </w:r>
      <w:r w:rsidR="008A3BC0" w:rsidRPr="00C25304">
        <w:rPr>
          <w:szCs w:val="28"/>
        </w:rPr>
        <w:t xml:space="preserve"> </w:t>
      </w:r>
      <w:r w:rsidRPr="00C25304">
        <w:rPr>
          <w:szCs w:val="28"/>
        </w:rPr>
        <w:t xml:space="preserve">с </w:t>
      </w:r>
      <w:r w:rsidR="00C25304" w:rsidRPr="00C25304">
        <w:rPr>
          <w:szCs w:val="28"/>
        </w:rPr>
        <w:t>9</w:t>
      </w:r>
      <w:r w:rsidRPr="00C25304">
        <w:rPr>
          <w:szCs w:val="28"/>
        </w:rPr>
        <w:t xml:space="preserve">-00 до 16-00, кроме праздничных и выходных дней, а также на официальном сайте Администрации </w:t>
      </w:r>
      <w:proofErr w:type="spellStart"/>
      <w:r w:rsidR="00C25304" w:rsidRPr="00C25304">
        <w:rPr>
          <w:szCs w:val="28"/>
        </w:rPr>
        <w:t>Попереченского</w:t>
      </w:r>
      <w:proofErr w:type="spellEnd"/>
      <w:r w:rsidRPr="00C25304">
        <w:rPr>
          <w:szCs w:val="28"/>
        </w:rPr>
        <w:t xml:space="preserve"> сельсовета Каменского района Алтайского края</w:t>
      </w:r>
      <w:r w:rsidR="008A3BC0" w:rsidRPr="00C25304">
        <w:rPr>
          <w:szCs w:val="28"/>
        </w:rPr>
        <w:t xml:space="preserve"> </w:t>
      </w:r>
      <w:r w:rsidRPr="00C25304">
        <w:rPr>
          <w:szCs w:val="28"/>
        </w:rPr>
        <w:t xml:space="preserve">– </w:t>
      </w:r>
      <w:r w:rsidR="008A3BC0" w:rsidRPr="00C25304">
        <w:rPr>
          <w:szCs w:val="28"/>
          <w:shd w:val="clear" w:color="auto" w:fill="FFFFFF"/>
        </w:rPr>
        <w:t>https://</w:t>
      </w:r>
      <w:r w:rsidR="00C25304" w:rsidRPr="00C25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25304" w:rsidRPr="00C25304">
        <w:rPr>
          <w:rFonts w:ascii="Calibri" w:eastAsia="Calibri" w:hAnsi="Calibri"/>
          <w:szCs w:val="28"/>
          <w:lang w:eastAsia="en-US"/>
        </w:rPr>
        <w:t>poperechenskijselsovet-r22.gosweb.gosuslugi.ru.</w:t>
      </w:r>
    </w:p>
    <w:p w14:paraId="021B0C32" w14:textId="0B8223EC" w:rsidR="008C06CF" w:rsidRPr="00C25304" w:rsidRDefault="008C06CF" w:rsidP="008C06CF">
      <w:pPr>
        <w:keepNext/>
        <w:jc w:val="both"/>
        <w:rPr>
          <w:sz w:val="28"/>
          <w:szCs w:val="28"/>
        </w:rPr>
      </w:pPr>
      <w:r w:rsidRPr="00C25304">
        <w:rPr>
          <w:sz w:val="28"/>
          <w:szCs w:val="28"/>
        </w:rPr>
        <w:t xml:space="preserve">          5. Предложения принимаются комиссией в течение 10 дней со дня официального опубликования проекта решения «О согласии на объединение </w:t>
      </w:r>
      <w:r w:rsidRPr="00C25304">
        <w:rPr>
          <w:sz w:val="28"/>
          <w:szCs w:val="28"/>
          <w:highlight w:val="white"/>
        </w:rPr>
        <w:t xml:space="preserve">поселений, входящих в состав Каменского района Алтайского края, </w:t>
      </w:r>
      <w:r w:rsidRPr="00C25304">
        <w:rPr>
          <w:rFonts w:eastAsia="Calibri"/>
          <w:sz w:val="28"/>
          <w:szCs w:val="28"/>
          <w:lang w:eastAsia="en-US"/>
        </w:rPr>
        <w:t>и создание вновь образованного муниципального образования со статусом муниципального округа</w:t>
      </w:r>
      <w:r w:rsidRPr="00C25304">
        <w:rPr>
          <w:sz w:val="28"/>
          <w:szCs w:val="28"/>
        </w:rPr>
        <w:t xml:space="preserve">» по адресу: Алтайский край, Каменский район, </w:t>
      </w:r>
      <w:r w:rsidR="00C25304" w:rsidRPr="00C25304">
        <w:rPr>
          <w:sz w:val="28"/>
          <w:szCs w:val="28"/>
        </w:rPr>
        <w:t>с. Поперечное</w:t>
      </w:r>
      <w:r w:rsidR="00071B29" w:rsidRPr="00C25304">
        <w:rPr>
          <w:sz w:val="28"/>
          <w:szCs w:val="28"/>
        </w:rPr>
        <w:t xml:space="preserve">, ул. </w:t>
      </w:r>
      <w:r w:rsidR="00C25304" w:rsidRPr="00C25304">
        <w:rPr>
          <w:sz w:val="28"/>
          <w:szCs w:val="28"/>
        </w:rPr>
        <w:t>Советская, 17</w:t>
      </w:r>
      <w:r w:rsidRPr="00C25304">
        <w:rPr>
          <w:sz w:val="28"/>
          <w:szCs w:val="28"/>
        </w:rPr>
        <w:t xml:space="preserve">, Администрация сельсовета, кабинет № </w:t>
      </w:r>
      <w:r w:rsidR="00071B29" w:rsidRPr="00C25304">
        <w:rPr>
          <w:sz w:val="28"/>
          <w:szCs w:val="28"/>
        </w:rPr>
        <w:t>1</w:t>
      </w:r>
      <w:r w:rsidRPr="00C25304">
        <w:rPr>
          <w:sz w:val="28"/>
          <w:szCs w:val="28"/>
        </w:rPr>
        <w:t xml:space="preserve"> с </w:t>
      </w:r>
      <w:r w:rsidR="008E68E6">
        <w:rPr>
          <w:sz w:val="28"/>
          <w:szCs w:val="28"/>
        </w:rPr>
        <w:t>9</w:t>
      </w:r>
      <w:r w:rsidRPr="00C25304">
        <w:rPr>
          <w:sz w:val="28"/>
          <w:szCs w:val="28"/>
        </w:rPr>
        <w:t xml:space="preserve">-00 до 16-00, кроме праздничных и выходных дней, а также по электронной почте </w:t>
      </w:r>
      <w:proofErr w:type="spellStart"/>
      <w:r w:rsidR="00C25304" w:rsidRPr="00C25304">
        <w:rPr>
          <w:sz w:val="28"/>
          <w:szCs w:val="28"/>
          <w:lang w:val="en-US"/>
        </w:rPr>
        <w:t>popere</w:t>
      </w:r>
      <w:proofErr w:type="spellEnd"/>
      <w:r w:rsidR="00C25304" w:rsidRPr="00C25304">
        <w:rPr>
          <w:sz w:val="28"/>
          <w:szCs w:val="28"/>
        </w:rPr>
        <w:t>4</w:t>
      </w:r>
      <w:proofErr w:type="spellStart"/>
      <w:r w:rsidR="00C25304" w:rsidRPr="00C25304">
        <w:rPr>
          <w:sz w:val="28"/>
          <w:szCs w:val="28"/>
          <w:lang w:val="en-US"/>
        </w:rPr>
        <w:t>noe</w:t>
      </w:r>
      <w:proofErr w:type="spellEnd"/>
      <w:r w:rsidR="00C25304" w:rsidRPr="00C25304">
        <w:rPr>
          <w:sz w:val="28"/>
          <w:szCs w:val="28"/>
        </w:rPr>
        <w:t>@</w:t>
      </w:r>
      <w:r w:rsidR="00C25304" w:rsidRPr="00C25304">
        <w:rPr>
          <w:sz w:val="28"/>
          <w:szCs w:val="28"/>
          <w:lang w:val="en-US"/>
        </w:rPr>
        <w:t>mail</w:t>
      </w:r>
      <w:r w:rsidR="00C25304" w:rsidRPr="00C25304">
        <w:rPr>
          <w:sz w:val="28"/>
          <w:szCs w:val="28"/>
        </w:rPr>
        <w:t>.</w:t>
      </w:r>
      <w:proofErr w:type="spellStart"/>
      <w:r w:rsidR="00C25304" w:rsidRPr="00C25304">
        <w:rPr>
          <w:sz w:val="28"/>
          <w:szCs w:val="28"/>
          <w:lang w:val="en-US"/>
        </w:rPr>
        <w:t>ru</w:t>
      </w:r>
      <w:proofErr w:type="spellEnd"/>
      <w:r w:rsidR="00C25304" w:rsidRPr="00C25304">
        <w:rPr>
          <w:sz w:val="28"/>
          <w:szCs w:val="28"/>
        </w:rPr>
        <w:t>.</w:t>
      </w:r>
    </w:p>
    <w:p w14:paraId="62AF876B" w14:textId="14BF94D1" w:rsidR="008C06CF" w:rsidRPr="00C25304" w:rsidRDefault="008C06CF" w:rsidP="008C06CF">
      <w:pPr>
        <w:keepNext/>
        <w:jc w:val="both"/>
        <w:rPr>
          <w:sz w:val="28"/>
          <w:szCs w:val="28"/>
        </w:rPr>
      </w:pPr>
      <w:r w:rsidRPr="00C25304">
        <w:rPr>
          <w:sz w:val="28"/>
          <w:szCs w:val="28"/>
        </w:rPr>
        <w:tab/>
        <w:t xml:space="preserve">6. Опубликовать  проект решения «О согласии на объединение </w:t>
      </w:r>
      <w:r w:rsidRPr="00C25304">
        <w:rPr>
          <w:sz w:val="28"/>
          <w:szCs w:val="28"/>
          <w:highlight w:val="white"/>
        </w:rPr>
        <w:t xml:space="preserve">поселений, входящих в состав Каменского района Алтайского края, </w:t>
      </w:r>
      <w:r w:rsidRPr="00C25304">
        <w:rPr>
          <w:rFonts w:eastAsia="Calibri"/>
          <w:sz w:val="28"/>
          <w:szCs w:val="28"/>
          <w:lang w:eastAsia="en-US"/>
        </w:rPr>
        <w:t>и создание вновь образованного муниципального образования со статусом муниципального округа</w:t>
      </w:r>
      <w:r w:rsidRPr="00C25304">
        <w:rPr>
          <w:sz w:val="28"/>
          <w:szCs w:val="28"/>
        </w:rPr>
        <w:t xml:space="preserve">» и настоящее постановление   в Сборнике муниципальных правовых актов </w:t>
      </w:r>
      <w:proofErr w:type="spellStart"/>
      <w:r w:rsidR="00C25304" w:rsidRPr="00C25304">
        <w:rPr>
          <w:sz w:val="28"/>
          <w:szCs w:val="28"/>
        </w:rPr>
        <w:t>Попереченского</w:t>
      </w:r>
      <w:proofErr w:type="spellEnd"/>
      <w:r w:rsidRPr="00C25304">
        <w:rPr>
          <w:sz w:val="28"/>
          <w:szCs w:val="28"/>
        </w:rPr>
        <w:t xml:space="preserve"> сельсовета Каменского района Алтайского края  и разместить на официальном сайте Администрации </w:t>
      </w:r>
      <w:proofErr w:type="spellStart"/>
      <w:r w:rsidR="00C25304" w:rsidRPr="00C25304">
        <w:rPr>
          <w:sz w:val="28"/>
          <w:szCs w:val="28"/>
        </w:rPr>
        <w:t>Попереченского</w:t>
      </w:r>
      <w:proofErr w:type="spellEnd"/>
      <w:r w:rsidRPr="00C25304">
        <w:rPr>
          <w:sz w:val="28"/>
          <w:szCs w:val="28"/>
        </w:rPr>
        <w:t xml:space="preserve"> сельсовета Каменского района.</w:t>
      </w:r>
    </w:p>
    <w:p w14:paraId="02EB08FE" w14:textId="77777777" w:rsidR="008C06CF" w:rsidRPr="00C25304" w:rsidRDefault="008C06CF" w:rsidP="008C06CF">
      <w:pPr>
        <w:jc w:val="both"/>
        <w:rPr>
          <w:sz w:val="28"/>
          <w:szCs w:val="28"/>
        </w:rPr>
      </w:pPr>
      <w:r w:rsidRPr="00C25304">
        <w:rPr>
          <w:sz w:val="28"/>
          <w:szCs w:val="28"/>
        </w:rPr>
        <w:t xml:space="preserve">             </w:t>
      </w:r>
    </w:p>
    <w:p w14:paraId="0DC498B9" w14:textId="77777777" w:rsidR="008C06CF" w:rsidRPr="00C25304" w:rsidRDefault="008C06CF" w:rsidP="008C06CF">
      <w:pPr>
        <w:jc w:val="both"/>
        <w:rPr>
          <w:sz w:val="28"/>
          <w:szCs w:val="28"/>
        </w:rPr>
      </w:pPr>
    </w:p>
    <w:p w14:paraId="698F0C39" w14:textId="77777777" w:rsidR="00C25304" w:rsidRPr="00C25304" w:rsidRDefault="008C06CF" w:rsidP="008C06CF">
      <w:pPr>
        <w:keepNext/>
        <w:jc w:val="center"/>
        <w:rPr>
          <w:sz w:val="28"/>
          <w:szCs w:val="28"/>
        </w:rPr>
      </w:pPr>
      <w:r w:rsidRPr="00C25304">
        <w:rPr>
          <w:sz w:val="28"/>
          <w:szCs w:val="28"/>
        </w:rPr>
        <w:t xml:space="preserve">Глава сельсовета        </w:t>
      </w:r>
      <w:r w:rsidR="00C25304" w:rsidRPr="00C25304">
        <w:rPr>
          <w:sz w:val="28"/>
          <w:szCs w:val="28"/>
        </w:rPr>
        <w:t xml:space="preserve">                                    </w:t>
      </w:r>
      <w:r w:rsidRPr="00C25304">
        <w:rPr>
          <w:sz w:val="28"/>
          <w:szCs w:val="28"/>
        </w:rPr>
        <w:t xml:space="preserve">                                    </w:t>
      </w:r>
      <w:r w:rsidR="00C25304" w:rsidRPr="00C25304">
        <w:rPr>
          <w:sz w:val="28"/>
          <w:szCs w:val="28"/>
        </w:rPr>
        <w:t xml:space="preserve">И.А. </w:t>
      </w:r>
      <w:proofErr w:type="spellStart"/>
      <w:r w:rsidR="00C25304" w:rsidRPr="00C25304">
        <w:rPr>
          <w:sz w:val="28"/>
          <w:szCs w:val="28"/>
        </w:rPr>
        <w:t>Дворских</w:t>
      </w:r>
      <w:proofErr w:type="spellEnd"/>
    </w:p>
    <w:p w14:paraId="526F2D66" w14:textId="77777777" w:rsidR="003F68A1" w:rsidRPr="00C25304" w:rsidRDefault="003F68A1" w:rsidP="0020026B">
      <w:pPr>
        <w:pStyle w:val="a4"/>
        <w:keepNext/>
      </w:pPr>
    </w:p>
    <w:sectPr w:rsidR="003F68A1" w:rsidRPr="00C25304" w:rsidSect="00FB4F44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E4C84" w14:textId="77777777" w:rsidR="00783CC3" w:rsidRDefault="00783CC3">
      <w:r>
        <w:separator/>
      </w:r>
    </w:p>
  </w:endnote>
  <w:endnote w:type="continuationSeparator" w:id="0">
    <w:p w14:paraId="1E5F32B1" w14:textId="77777777" w:rsidR="00783CC3" w:rsidRDefault="0078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37E9D" w14:textId="77777777" w:rsidR="00783CC3" w:rsidRDefault="00783CC3">
      <w:r>
        <w:separator/>
      </w:r>
    </w:p>
  </w:footnote>
  <w:footnote w:type="continuationSeparator" w:id="0">
    <w:p w14:paraId="48AEE663" w14:textId="77777777" w:rsidR="00783CC3" w:rsidRDefault="0078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3DECD" w14:textId="77777777" w:rsidR="00E27545" w:rsidRDefault="00E27545" w:rsidP="00091C6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571087" w14:textId="77777777" w:rsidR="00E27545" w:rsidRDefault="00E2754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2FBE" w14:textId="77777777" w:rsidR="00E27545" w:rsidRDefault="00E27545" w:rsidP="00763593">
    <w:pPr>
      <w:pStyle w:val="a9"/>
      <w:framePr w:w="180" w:wrap="around" w:vAnchor="text" w:hAnchor="page" w:x="6382" w:y="54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5572">
      <w:rPr>
        <w:rStyle w:val="aa"/>
        <w:noProof/>
      </w:rPr>
      <w:t>2</w:t>
    </w:r>
    <w:r>
      <w:rPr>
        <w:rStyle w:val="aa"/>
      </w:rPr>
      <w:fldChar w:fldCharType="end"/>
    </w:r>
  </w:p>
  <w:p w14:paraId="5785797E" w14:textId="77777777" w:rsidR="00E27545" w:rsidRDefault="00E275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47E6"/>
    <w:multiLevelType w:val="hybridMultilevel"/>
    <w:tmpl w:val="E2986D56"/>
    <w:lvl w:ilvl="0" w:tplc="B44C3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149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EB"/>
    <w:rsid w:val="000215A7"/>
    <w:rsid w:val="00053BC2"/>
    <w:rsid w:val="00063E3F"/>
    <w:rsid w:val="00071267"/>
    <w:rsid w:val="00071B29"/>
    <w:rsid w:val="000756BA"/>
    <w:rsid w:val="00087274"/>
    <w:rsid w:val="00091C65"/>
    <w:rsid w:val="000C3481"/>
    <w:rsid w:val="000D0F84"/>
    <w:rsid w:val="000D251F"/>
    <w:rsid w:val="000D38B0"/>
    <w:rsid w:val="000F5C1B"/>
    <w:rsid w:val="00102175"/>
    <w:rsid w:val="001474D2"/>
    <w:rsid w:val="001631A5"/>
    <w:rsid w:val="00165E03"/>
    <w:rsid w:val="00170B10"/>
    <w:rsid w:val="00175911"/>
    <w:rsid w:val="001D4202"/>
    <w:rsid w:val="001D7F3D"/>
    <w:rsid w:val="001F37EB"/>
    <w:rsid w:val="001F4AAF"/>
    <w:rsid w:val="0020026B"/>
    <w:rsid w:val="002030CE"/>
    <w:rsid w:val="00210CCA"/>
    <w:rsid w:val="00211E83"/>
    <w:rsid w:val="00217AEB"/>
    <w:rsid w:val="00246161"/>
    <w:rsid w:val="002519E0"/>
    <w:rsid w:val="00261888"/>
    <w:rsid w:val="00263378"/>
    <w:rsid w:val="0028531D"/>
    <w:rsid w:val="0028778B"/>
    <w:rsid w:val="00297984"/>
    <w:rsid w:val="002B1552"/>
    <w:rsid w:val="002C2716"/>
    <w:rsid w:val="002D7558"/>
    <w:rsid w:val="00302D9F"/>
    <w:rsid w:val="00307875"/>
    <w:rsid w:val="003138B7"/>
    <w:rsid w:val="00315E2F"/>
    <w:rsid w:val="00360D18"/>
    <w:rsid w:val="00362CEC"/>
    <w:rsid w:val="003B2FAE"/>
    <w:rsid w:val="003B51B3"/>
    <w:rsid w:val="003C6C6E"/>
    <w:rsid w:val="003D504E"/>
    <w:rsid w:val="003E7009"/>
    <w:rsid w:val="003F68A1"/>
    <w:rsid w:val="004169E2"/>
    <w:rsid w:val="00441E5B"/>
    <w:rsid w:val="004463D5"/>
    <w:rsid w:val="0047777F"/>
    <w:rsid w:val="00487BDA"/>
    <w:rsid w:val="004B07DD"/>
    <w:rsid w:val="004C7EC1"/>
    <w:rsid w:val="00516391"/>
    <w:rsid w:val="00564ED1"/>
    <w:rsid w:val="00575B46"/>
    <w:rsid w:val="005A2904"/>
    <w:rsid w:val="005C00EF"/>
    <w:rsid w:val="005C131A"/>
    <w:rsid w:val="005C7EE6"/>
    <w:rsid w:val="005D45C2"/>
    <w:rsid w:val="005F2B7D"/>
    <w:rsid w:val="00616D45"/>
    <w:rsid w:val="0064722B"/>
    <w:rsid w:val="00661D40"/>
    <w:rsid w:val="00663522"/>
    <w:rsid w:val="006956A5"/>
    <w:rsid w:val="00700D87"/>
    <w:rsid w:val="00706555"/>
    <w:rsid w:val="00763593"/>
    <w:rsid w:val="00771566"/>
    <w:rsid w:val="0078269F"/>
    <w:rsid w:val="00783CC3"/>
    <w:rsid w:val="00790A0D"/>
    <w:rsid w:val="007B7BA7"/>
    <w:rsid w:val="007D7304"/>
    <w:rsid w:val="007E79AF"/>
    <w:rsid w:val="007F2AD5"/>
    <w:rsid w:val="007F38DF"/>
    <w:rsid w:val="00802C81"/>
    <w:rsid w:val="0083180A"/>
    <w:rsid w:val="00845E20"/>
    <w:rsid w:val="00856656"/>
    <w:rsid w:val="008604A2"/>
    <w:rsid w:val="008827BE"/>
    <w:rsid w:val="008A06B8"/>
    <w:rsid w:val="008A3BC0"/>
    <w:rsid w:val="008A7305"/>
    <w:rsid w:val="008C06CF"/>
    <w:rsid w:val="008D061B"/>
    <w:rsid w:val="008D17B3"/>
    <w:rsid w:val="008D2DE2"/>
    <w:rsid w:val="008D4CA9"/>
    <w:rsid w:val="008E68E6"/>
    <w:rsid w:val="00910247"/>
    <w:rsid w:val="0091074D"/>
    <w:rsid w:val="00931196"/>
    <w:rsid w:val="00943E43"/>
    <w:rsid w:val="00955572"/>
    <w:rsid w:val="00956506"/>
    <w:rsid w:val="00975B8B"/>
    <w:rsid w:val="00990330"/>
    <w:rsid w:val="009B3DA1"/>
    <w:rsid w:val="009C40D8"/>
    <w:rsid w:val="009C6416"/>
    <w:rsid w:val="009D2982"/>
    <w:rsid w:val="009F2048"/>
    <w:rsid w:val="00A048B0"/>
    <w:rsid w:val="00A34543"/>
    <w:rsid w:val="00A722D4"/>
    <w:rsid w:val="00A823A1"/>
    <w:rsid w:val="00A938F7"/>
    <w:rsid w:val="00AA16EF"/>
    <w:rsid w:val="00AC6CF2"/>
    <w:rsid w:val="00AE1EE5"/>
    <w:rsid w:val="00AE65A5"/>
    <w:rsid w:val="00AE73CD"/>
    <w:rsid w:val="00B0289E"/>
    <w:rsid w:val="00B33BB9"/>
    <w:rsid w:val="00B341FE"/>
    <w:rsid w:val="00B43597"/>
    <w:rsid w:val="00B65074"/>
    <w:rsid w:val="00B657F5"/>
    <w:rsid w:val="00B74C57"/>
    <w:rsid w:val="00BC08D1"/>
    <w:rsid w:val="00BC2EDB"/>
    <w:rsid w:val="00BD3DB5"/>
    <w:rsid w:val="00BF28B9"/>
    <w:rsid w:val="00C1239A"/>
    <w:rsid w:val="00C17BBD"/>
    <w:rsid w:val="00C25304"/>
    <w:rsid w:val="00C27B63"/>
    <w:rsid w:val="00C3671B"/>
    <w:rsid w:val="00C412CF"/>
    <w:rsid w:val="00C55F30"/>
    <w:rsid w:val="00CB1C1D"/>
    <w:rsid w:val="00CB59FA"/>
    <w:rsid w:val="00CC53EC"/>
    <w:rsid w:val="00CD1672"/>
    <w:rsid w:val="00CD369A"/>
    <w:rsid w:val="00CD7232"/>
    <w:rsid w:val="00CF4F2C"/>
    <w:rsid w:val="00D04860"/>
    <w:rsid w:val="00D0676E"/>
    <w:rsid w:val="00D15CE0"/>
    <w:rsid w:val="00D21324"/>
    <w:rsid w:val="00D24ABB"/>
    <w:rsid w:val="00D2563D"/>
    <w:rsid w:val="00D30AEC"/>
    <w:rsid w:val="00D31D56"/>
    <w:rsid w:val="00D4513F"/>
    <w:rsid w:val="00D71D76"/>
    <w:rsid w:val="00D95258"/>
    <w:rsid w:val="00DC3750"/>
    <w:rsid w:val="00DC5E7C"/>
    <w:rsid w:val="00DF29AB"/>
    <w:rsid w:val="00E27545"/>
    <w:rsid w:val="00E55181"/>
    <w:rsid w:val="00E7409E"/>
    <w:rsid w:val="00EB45E6"/>
    <w:rsid w:val="00EB7CD5"/>
    <w:rsid w:val="00EE32B5"/>
    <w:rsid w:val="00EE4266"/>
    <w:rsid w:val="00EE7DFD"/>
    <w:rsid w:val="00EF39B5"/>
    <w:rsid w:val="00EF79B6"/>
    <w:rsid w:val="00F05469"/>
    <w:rsid w:val="00F37882"/>
    <w:rsid w:val="00F62760"/>
    <w:rsid w:val="00F702D5"/>
    <w:rsid w:val="00FB4F44"/>
    <w:rsid w:val="00FD16A8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11E00"/>
  <w15:chartTrackingRefBased/>
  <w15:docId w15:val="{203CA4F8-910B-451F-9D70-DC10179A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0">
    <w:name w:val="Body Text Indent 3"/>
    <w:basedOn w:val="a"/>
    <w:pPr>
      <w:keepNext/>
      <w:ind w:firstLine="709"/>
    </w:pPr>
    <w:rPr>
      <w:sz w:val="24"/>
    </w:rPr>
  </w:style>
  <w:style w:type="paragraph" w:customStyle="1" w:styleId="a6">
    <w:name w:val="Название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7">
    <w:name w:val="Subtitle"/>
    <w:basedOn w:val="a"/>
    <w:qFormat/>
    <w:pPr>
      <w:keepNext/>
      <w:jc w:val="center"/>
    </w:pPr>
    <w:rPr>
      <w:b/>
      <w:sz w:val="28"/>
    </w:rPr>
  </w:style>
  <w:style w:type="character" w:styleId="a8">
    <w:name w:val="Hyperlink"/>
    <w:rsid w:val="00A938F7"/>
    <w:rPr>
      <w:color w:val="0000FF"/>
      <w:u w:val="single"/>
    </w:rPr>
  </w:style>
  <w:style w:type="paragraph" w:styleId="a9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4F44"/>
  </w:style>
  <w:style w:type="paragraph" w:styleId="ab">
    <w:name w:val="footer"/>
    <w:basedOn w:val="a"/>
    <w:rsid w:val="00616D45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2618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6188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0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AA1FC-09AA-443A-971C-0F73A18C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РОСТ.DOT</Template>
  <TotalTime>182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cp:lastModifiedBy>Пользователь</cp:lastModifiedBy>
  <cp:revision>15</cp:revision>
  <cp:lastPrinted>2025-01-15T01:45:00Z</cp:lastPrinted>
  <dcterms:created xsi:type="dcterms:W3CDTF">2025-01-16T06:44:00Z</dcterms:created>
  <dcterms:modified xsi:type="dcterms:W3CDTF">2025-01-17T04:47:00Z</dcterms:modified>
</cp:coreProperties>
</file>