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9AEA" w14:textId="77777777" w:rsidR="003D504E" w:rsidRDefault="003D504E" w:rsidP="00FF7719">
      <w:pPr>
        <w:keepNext/>
        <w:jc w:val="center"/>
        <w:rPr>
          <w:b/>
          <w:sz w:val="28"/>
          <w:szCs w:val="28"/>
        </w:rPr>
      </w:pPr>
    </w:p>
    <w:p w14:paraId="1B5E1D47" w14:textId="7F454EEB" w:rsidR="008C06CF" w:rsidRPr="00C25304" w:rsidRDefault="008C06CF" w:rsidP="00FF7719">
      <w:pPr>
        <w:keepNext/>
        <w:jc w:val="center"/>
        <w:rPr>
          <w:b/>
          <w:sz w:val="28"/>
          <w:szCs w:val="28"/>
        </w:rPr>
      </w:pPr>
      <w:r w:rsidRPr="00C25304">
        <w:rPr>
          <w:b/>
          <w:sz w:val="28"/>
          <w:szCs w:val="28"/>
        </w:rPr>
        <w:t>РОССИЙСКАЯ ФЕДЕРАЦИЯ</w:t>
      </w:r>
    </w:p>
    <w:p w14:paraId="0495FDA5" w14:textId="046F2C74" w:rsidR="008C06CF" w:rsidRPr="00C25304" w:rsidRDefault="00802C81" w:rsidP="00FF7719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8C06CF" w:rsidRPr="00C25304">
        <w:rPr>
          <w:b/>
          <w:sz w:val="28"/>
          <w:szCs w:val="28"/>
        </w:rPr>
        <w:t xml:space="preserve"> </w:t>
      </w:r>
      <w:proofErr w:type="spellStart"/>
      <w:r w:rsidR="000F5C1B" w:rsidRPr="00C25304">
        <w:rPr>
          <w:b/>
          <w:sz w:val="28"/>
          <w:szCs w:val="28"/>
        </w:rPr>
        <w:t>Попереченского</w:t>
      </w:r>
      <w:proofErr w:type="spellEnd"/>
      <w:r w:rsidR="008C06CF" w:rsidRPr="00C25304">
        <w:rPr>
          <w:b/>
          <w:sz w:val="28"/>
          <w:szCs w:val="28"/>
        </w:rPr>
        <w:t xml:space="preserve"> сельсовета</w:t>
      </w:r>
    </w:p>
    <w:p w14:paraId="0930560C" w14:textId="77777777" w:rsidR="008C06CF" w:rsidRPr="00C25304" w:rsidRDefault="008C06CF" w:rsidP="00FF7719">
      <w:pPr>
        <w:keepNext/>
        <w:jc w:val="center"/>
        <w:rPr>
          <w:b/>
          <w:sz w:val="28"/>
          <w:szCs w:val="28"/>
        </w:rPr>
      </w:pPr>
      <w:r w:rsidRPr="00C25304">
        <w:rPr>
          <w:b/>
          <w:sz w:val="28"/>
          <w:szCs w:val="28"/>
        </w:rPr>
        <w:t>Каменского района Алтайского края</w:t>
      </w:r>
    </w:p>
    <w:p w14:paraId="1E61B931" w14:textId="77777777" w:rsidR="008C06CF" w:rsidRPr="00C25304" w:rsidRDefault="008C06CF" w:rsidP="00FF7719">
      <w:pPr>
        <w:rPr>
          <w:b/>
          <w:sz w:val="28"/>
          <w:szCs w:val="28"/>
        </w:rPr>
      </w:pPr>
    </w:p>
    <w:p w14:paraId="260A546F" w14:textId="77777777" w:rsidR="008C06CF" w:rsidRPr="00C25304" w:rsidRDefault="008C06CF" w:rsidP="00FF7719">
      <w:pPr>
        <w:jc w:val="center"/>
        <w:rPr>
          <w:b/>
          <w:sz w:val="44"/>
          <w:szCs w:val="44"/>
        </w:rPr>
      </w:pPr>
      <w:r w:rsidRPr="00C25304">
        <w:rPr>
          <w:b/>
          <w:sz w:val="44"/>
          <w:szCs w:val="44"/>
        </w:rPr>
        <w:t>П О С Т А Н О В Л Е Н И Е</w:t>
      </w:r>
    </w:p>
    <w:p w14:paraId="7555F2AC" w14:textId="77777777" w:rsidR="008C06CF" w:rsidRPr="00C25304" w:rsidRDefault="008C06CF" w:rsidP="00FF7719">
      <w:pPr>
        <w:jc w:val="center"/>
        <w:rPr>
          <w:b/>
          <w:sz w:val="44"/>
          <w:szCs w:val="44"/>
        </w:rPr>
      </w:pPr>
    </w:p>
    <w:p w14:paraId="7D4BB434" w14:textId="6C935B38" w:rsidR="008C06CF" w:rsidRPr="00C25304" w:rsidRDefault="000F5C1B" w:rsidP="00FF7719">
      <w:pPr>
        <w:rPr>
          <w:b/>
          <w:sz w:val="28"/>
          <w:szCs w:val="28"/>
        </w:rPr>
      </w:pPr>
      <w:r w:rsidRPr="00C25304">
        <w:rPr>
          <w:b/>
          <w:sz w:val="28"/>
          <w:szCs w:val="28"/>
        </w:rPr>
        <w:t>2</w:t>
      </w:r>
      <w:r w:rsidR="00596B31">
        <w:rPr>
          <w:b/>
          <w:sz w:val="28"/>
          <w:szCs w:val="28"/>
        </w:rPr>
        <w:t>7</w:t>
      </w:r>
      <w:r w:rsidR="008C06CF" w:rsidRPr="00C25304">
        <w:rPr>
          <w:b/>
          <w:sz w:val="28"/>
          <w:szCs w:val="28"/>
        </w:rPr>
        <w:t xml:space="preserve">.01.2025     № </w:t>
      </w:r>
      <w:r w:rsidR="00596B31">
        <w:rPr>
          <w:b/>
          <w:sz w:val="28"/>
          <w:szCs w:val="28"/>
        </w:rPr>
        <w:t>2</w:t>
      </w:r>
      <w:r w:rsidR="008C06CF" w:rsidRPr="00C25304">
        <w:rPr>
          <w:b/>
          <w:sz w:val="28"/>
          <w:szCs w:val="28"/>
        </w:rPr>
        <w:t xml:space="preserve">                                                        </w:t>
      </w:r>
      <w:r w:rsidRPr="00C25304">
        <w:rPr>
          <w:b/>
          <w:sz w:val="28"/>
          <w:szCs w:val="28"/>
        </w:rPr>
        <w:t xml:space="preserve">    </w:t>
      </w:r>
      <w:r w:rsidR="008C06CF" w:rsidRPr="00C25304">
        <w:rPr>
          <w:b/>
          <w:sz w:val="28"/>
          <w:szCs w:val="28"/>
        </w:rPr>
        <w:t xml:space="preserve">                   </w:t>
      </w:r>
      <w:r w:rsidRPr="00C25304">
        <w:rPr>
          <w:b/>
          <w:sz w:val="28"/>
          <w:szCs w:val="28"/>
        </w:rPr>
        <w:t>с. Поперечное</w:t>
      </w:r>
    </w:p>
    <w:p w14:paraId="5C4D3BAE" w14:textId="77777777" w:rsidR="008C06CF" w:rsidRPr="00C25304" w:rsidRDefault="008C06CF" w:rsidP="00FF7719">
      <w:pPr>
        <w:rPr>
          <w:b/>
          <w:sz w:val="28"/>
          <w:szCs w:val="28"/>
        </w:rPr>
      </w:pPr>
    </w:p>
    <w:p w14:paraId="19F767BE" w14:textId="39DC2D6E" w:rsidR="008C06CF" w:rsidRPr="00C25304" w:rsidRDefault="00596B31" w:rsidP="00FF7719">
      <w:pPr>
        <w:keepNext/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постановления от </w:t>
      </w:r>
      <w:bookmarkStart w:id="0" w:name="_Hlk188860373"/>
      <w:r>
        <w:rPr>
          <w:sz w:val="28"/>
          <w:szCs w:val="28"/>
        </w:rPr>
        <w:t>20.01.2025 № 2 «</w:t>
      </w:r>
      <w:r w:rsidR="008C06CF" w:rsidRPr="00C25304">
        <w:rPr>
          <w:sz w:val="28"/>
          <w:szCs w:val="28"/>
        </w:rPr>
        <w:t xml:space="preserve">О назначении публичных слушаний по вопросу объединения </w:t>
      </w:r>
      <w:r w:rsidR="008C06CF" w:rsidRPr="00C25304">
        <w:rPr>
          <w:sz w:val="28"/>
          <w:szCs w:val="28"/>
          <w:highlight w:val="white"/>
        </w:rPr>
        <w:t xml:space="preserve">поселений, </w:t>
      </w:r>
      <w:bookmarkStart w:id="1" w:name="_Hlk188860266"/>
      <w:r w:rsidR="008C06CF" w:rsidRPr="00C25304">
        <w:rPr>
          <w:sz w:val="28"/>
          <w:szCs w:val="28"/>
          <w:highlight w:val="white"/>
        </w:rPr>
        <w:t xml:space="preserve">входящих в состав Каменского района Алтайского края, </w:t>
      </w:r>
      <w:r w:rsidR="008C06CF" w:rsidRPr="00C25304">
        <w:rPr>
          <w:rFonts w:eastAsia="Calibri"/>
          <w:sz w:val="28"/>
          <w:szCs w:val="28"/>
          <w:lang w:eastAsia="en-US"/>
        </w:rPr>
        <w:t>и создания вновь образованного муниципального образования со статусом муниципального округа</w:t>
      </w:r>
      <w:bookmarkEnd w:id="1"/>
      <w:r>
        <w:rPr>
          <w:rFonts w:eastAsia="Calibri"/>
          <w:sz w:val="28"/>
          <w:szCs w:val="28"/>
          <w:lang w:eastAsia="en-US"/>
        </w:rPr>
        <w:t>»</w:t>
      </w:r>
      <w:bookmarkEnd w:id="0"/>
    </w:p>
    <w:p w14:paraId="43539C38" w14:textId="77777777" w:rsidR="008C06CF" w:rsidRPr="00C25304" w:rsidRDefault="008C06CF" w:rsidP="00FF7719">
      <w:pPr>
        <w:tabs>
          <w:tab w:val="left" w:pos="4480"/>
        </w:tabs>
        <w:jc w:val="both"/>
        <w:rPr>
          <w:sz w:val="28"/>
          <w:szCs w:val="28"/>
        </w:rPr>
      </w:pPr>
      <w:r w:rsidRPr="00C25304">
        <w:rPr>
          <w:sz w:val="28"/>
          <w:szCs w:val="28"/>
        </w:rPr>
        <w:t xml:space="preserve">   </w:t>
      </w:r>
    </w:p>
    <w:p w14:paraId="15240F7D" w14:textId="31E1B605" w:rsidR="008C06CF" w:rsidRDefault="008C06CF" w:rsidP="00FF77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25304">
        <w:rPr>
          <w:sz w:val="28"/>
          <w:szCs w:val="28"/>
        </w:rPr>
        <w:t xml:space="preserve">В соответствии с </w:t>
      </w:r>
      <w:r w:rsidR="00596B31">
        <w:rPr>
          <w:sz w:val="28"/>
          <w:szCs w:val="28"/>
        </w:rPr>
        <w:t xml:space="preserve">постановлением главы Каменского района от 24.01.2025 № 02 «О признании утратившим силу постановления главы района от </w:t>
      </w:r>
      <w:proofErr w:type="gramStart"/>
      <w:r w:rsidR="00596B31">
        <w:rPr>
          <w:sz w:val="28"/>
          <w:szCs w:val="28"/>
        </w:rPr>
        <w:t>15.01.2025  №</w:t>
      </w:r>
      <w:proofErr w:type="gramEnd"/>
      <w:r w:rsidR="00596B31">
        <w:rPr>
          <w:sz w:val="28"/>
          <w:szCs w:val="28"/>
        </w:rPr>
        <w:t xml:space="preserve"> 1 «О выдвижении инициативы объединения всех поселений, </w:t>
      </w:r>
      <w:r w:rsidR="00596B31" w:rsidRPr="00C25304">
        <w:rPr>
          <w:sz w:val="28"/>
          <w:szCs w:val="28"/>
          <w:highlight w:val="white"/>
        </w:rPr>
        <w:t xml:space="preserve">входящих в состав Каменского района Алтайского края, </w:t>
      </w:r>
      <w:r w:rsidR="00596B31" w:rsidRPr="00C25304">
        <w:rPr>
          <w:rFonts w:eastAsia="Calibri"/>
          <w:sz w:val="28"/>
          <w:szCs w:val="28"/>
          <w:lang w:eastAsia="en-US"/>
        </w:rPr>
        <w:t>и создания вновь образованного муниципального образования со статусом муниципального округа</w:t>
      </w:r>
      <w:r w:rsidR="00FF7719">
        <w:rPr>
          <w:rFonts w:eastAsia="Calibri"/>
          <w:sz w:val="28"/>
          <w:szCs w:val="28"/>
          <w:lang w:eastAsia="en-US"/>
        </w:rPr>
        <w:t>»</w:t>
      </w:r>
    </w:p>
    <w:p w14:paraId="18B0BF96" w14:textId="77777777" w:rsidR="00596B31" w:rsidRPr="00C25304" w:rsidRDefault="00596B31" w:rsidP="00FF7719">
      <w:pPr>
        <w:ind w:firstLine="709"/>
        <w:jc w:val="both"/>
        <w:rPr>
          <w:sz w:val="28"/>
          <w:szCs w:val="28"/>
        </w:rPr>
      </w:pPr>
    </w:p>
    <w:p w14:paraId="2372EDE0" w14:textId="0EEF17D9" w:rsidR="008C06CF" w:rsidRDefault="008C06CF" w:rsidP="00FF7719">
      <w:pPr>
        <w:jc w:val="center"/>
        <w:rPr>
          <w:sz w:val="28"/>
          <w:szCs w:val="28"/>
        </w:rPr>
      </w:pPr>
      <w:r w:rsidRPr="00C25304">
        <w:rPr>
          <w:sz w:val="28"/>
          <w:szCs w:val="28"/>
        </w:rPr>
        <w:t>ПОСТАНОВЛЯЮ</w:t>
      </w:r>
    </w:p>
    <w:p w14:paraId="52951765" w14:textId="10AFDB0E" w:rsidR="00596B31" w:rsidRPr="00FF7719" w:rsidRDefault="00FF7719" w:rsidP="00FF771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F771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96B31" w:rsidRPr="00FF7719">
        <w:rPr>
          <w:sz w:val="28"/>
          <w:szCs w:val="28"/>
        </w:rPr>
        <w:t xml:space="preserve">Признать утратившим силу постановление главы </w:t>
      </w:r>
      <w:proofErr w:type="spellStart"/>
      <w:r w:rsidR="00596B31" w:rsidRPr="00FF7719">
        <w:rPr>
          <w:sz w:val="28"/>
          <w:szCs w:val="28"/>
        </w:rPr>
        <w:t>Попереченского</w:t>
      </w:r>
      <w:proofErr w:type="spellEnd"/>
      <w:r w:rsidR="00596B31" w:rsidRPr="00FF7719">
        <w:rPr>
          <w:sz w:val="28"/>
          <w:szCs w:val="28"/>
        </w:rPr>
        <w:t xml:space="preserve"> сельсовета от </w:t>
      </w:r>
      <w:r w:rsidR="00596B31" w:rsidRPr="00FF7719">
        <w:rPr>
          <w:sz w:val="28"/>
          <w:szCs w:val="28"/>
        </w:rPr>
        <w:t xml:space="preserve">20.01.2025 № 2 «О назначении публичных слушаний по вопросу объединения </w:t>
      </w:r>
      <w:r w:rsidR="00596B31" w:rsidRPr="00FF7719">
        <w:rPr>
          <w:sz w:val="28"/>
          <w:szCs w:val="28"/>
          <w:highlight w:val="white"/>
        </w:rPr>
        <w:t xml:space="preserve">поселений, входящих в состав Каменского района Алтайского края, </w:t>
      </w:r>
      <w:r w:rsidR="00596B31" w:rsidRPr="00FF7719">
        <w:rPr>
          <w:rFonts w:eastAsia="Calibri"/>
          <w:sz w:val="28"/>
          <w:szCs w:val="28"/>
          <w:lang w:eastAsia="en-US"/>
        </w:rPr>
        <w:t>и создания вновь образованного муниципального образования со статусом муниципального округа»</w:t>
      </w:r>
      <w:r w:rsidR="00596B31" w:rsidRPr="00FF7719">
        <w:rPr>
          <w:rFonts w:eastAsia="Calibri"/>
          <w:sz w:val="28"/>
          <w:szCs w:val="28"/>
          <w:lang w:eastAsia="en-US"/>
        </w:rPr>
        <w:t>.</w:t>
      </w:r>
    </w:p>
    <w:p w14:paraId="1CB41490" w14:textId="5B8F59CD" w:rsidR="00596B31" w:rsidRPr="00FF7719" w:rsidRDefault="00FF7719" w:rsidP="00FF7719">
      <w:pPr>
        <w:tabs>
          <w:tab w:val="left" w:pos="548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596B31" w:rsidRPr="00FF7719">
        <w:rPr>
          <w:rFonts w:eastAsia="Calibri"/>
          <w:sz w:val="28"/>
          <w:szCs w:val="28"/>
          <w:lang w:eastAsia="en-US"/>
        </w:rPr>
        <w:t xml:space="preserve"> Разместить настоящее постановление на официальном сайте</w:t>
      </w:r>
      <w:r w:rsidRPr="00FF7719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 w:rsidRPr="00FF7719">
        <w:rPr>
          <w:rFonts w:eastAsia="Calibri"/>
          <w:sz w:val="28"/>
          <w:szCs w:val="28"/>
          <w:lang w:eastAsia="en-US"/>
        </w:rPr>
        <w:t>Попереченского</w:t>
      </w:r>
      <w:proofErr w:type="spellEnd"/>
      <w:r w:rsidRPr="00FF7719">
        <w:rPr>
          <w:rFonts w:eastAsia="Calibri"/>
          <w:sz w:val="28"/>
          <w:szCs w:val="28"/>
          <w:lang w:eastAsia="en-US"/>
        </w:rPr>
        <w:t xml:space="preserve"> сельсовета Каменского района Алтайского края.</w:t>
      </w:r>
    </w:p>
    <w:p w14:paraId="39078A57" w14:textId="77777777" w:rsidR="00596B31" w:rsidRDefault="00596B31" w:rsidP="00FF7719">
      <w:pPr>
        <w:tabs>
          <w:tab w:val="left" w:pos="548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358CFE92" w14:textId="77777777" w:rsidR="00596B31" w:rsidRDefault="00596B31" w:rsidP="00FF7719">
      <w:pPr>
        <w:tabs>
          <w:tab w:val="left" w:pos="548"/>
        </w:tabs>
        <w:rPr>
          <w:rFonts w:eastAsia="Calibri"/>
          <w:sz w:val="28"/>
          <w:szCs w:val="28"/>
          <w:lang w:eastAsia="en-US"/>
        </w:rPr>
      </w:pPr>
    </w:p>
    <w:p w14:paraId="698F0C39" w14:textId="77777777" w:rsidR="00C25304" w:rsidRPr="00C25304" w:rsidRDefault="008C06CF" w:rsidP="00FF7719">
      <w:pPr>
        <w:keepNext/>
        <w:jc w:val="center"/>
        <w:rPr>
          <w:sz w:val="28"/>
          <w:szCs w:val="28"/>
        </w:rPr>
      </w:pPr>
      <w:r w:rsidRPr="00C25304">
        <w:rPr>
          <w:sz w:val="28"/>
          <w:szCs w:val="28"/>
        </w:rPr>
        <w:t xml:space="preserve">Глава сельсовета        </w:t>
      </w:r>
      <w:r w:rsidR="00C25304" w:rsidRPr="00C25304">
        <w:rPr>
          <w:sz w:val="28"/>
          <w:szCs w:val="28"/>
        </w:rPr>
        <w:t xml:space="preserve">                                    </w:t>
      </w:r>
      <w:r w:rsidRPr="00C25304">
        <w:rPr>
          <w:sz w:val="28"/>
          <w:szCs w:val="28"/>
        </w:rPr>
        <w:t xml:space="preserve">                                    </w:t>
      </w:r>
      <w:r w:rsidR="00C25304" w:rsidRPr="00C25304">
        <w:rPr>
          <w:sz w:val="28"/>
          <w:szCs w:val="28"/>
        </w:rPr>
        <w:t xml:space="preserve">И.А. </w:t>
      </w:r>
      <w:proofErr w:type="spellStart"/>
      <w:r w:rsidR="00C25304" w:rsidRPr="00C25304">
        <w:rPr>
          <w:sz w:val="28"/>
          <w:szCs w:val="28"/>
        </w:rPr>
        <w:t>Дворских</w:t>
      </w:r>
      <w:proofErr w:type="spellEnd"/>
    </w:p>
    <w:p w14:paraId="526F2D66" w14:textId="77777777" w:rsidR="003F68A1" w:rsidRPr="00C25304" w:rsidRDefault="003F68A1" w:rsidP="00FF7719">
      <w:pPr>
        <w:pStyle w:val="a4"/>
        <w:keepNext/>
      </w:pPr>
    </w:p>
    <w:sectPr w:rsidR="003F68A1" w:rsidRPr="00C25304" w:rsidSect="00FB4F44">
      <w:headerReference w:type="even" r:id="rId8"/>
      <w:headerReference w:type="default" r:id="rId9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FEBF7" w14:textId="77777777" w:rsidR="006754A5" w:rsidRDefault="006754A5">
      <w:r>
        <w:separator/>
      </w:r>
    </w:p>
  </w:endnote>
  <w:endnote w:type="continuationSeparator" w:id="0">
    <w:p w14:paraId="60EE08BA" w14:textId="77777777" w:rsidR="006754A5" w:rsidRDefault="0067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97A7A" w14:textId="77777777" w:rsidR="006754A5" w:rsidRDefault="006754A5">
      <w:r>
        <w:separator/>
      </w:r>
    </w:p>
  </w:footnote>
  <w:footnote w:type="continuationSeparator" w:id="0">
    <w:p w14:paraId="3212C785" w14:textId="77777777" w:rsidR="006754A5" w:rsidRDefault="0067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3DECD" w14:textId="77777777" w:rsidR="00E27545" w:rsidRDefault="00E27545" w:rsidP="00091C6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5571087" w14:textId="77777777" w:rsidR="00E27545" w:rsidRDefault="00E2754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52FBE" w14:textId="77777777" w:rsidR="00E27545" w:rsidRDefault="00E27545" w:rsidP="00763593">
    <w:pPr>
      <w:pStyle w:val="a9"/>
      <w:framePr w:w="180" w:wrap="around" w:vAnchor="text" w:hAnchor="page" w:x="6382" w:y="54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55572">
      <w:rPr>
        <w:rStyle w:val="aa"/>
        <w:noProof/>
      </w:rPr>
      <w:t>2</w:t>
    </w:r>
    <w:r>
      <w:rPr>
        <w:rStyle w:val="aa"/>
      </w:rPr>
      <w:fldChar w:fldCharType="end"/>
    </w:r>
  </w:p>
  <w:p w14:paraId="5785797E" w14:textId="77777777" w:rsidR="00E27545" w:rsidRDefault="00E275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47E6"/>
    <w:multiLevelType w:val="hybridMultilevel"/>
    <w:tmpl w:val="E2986D56"/>
    <w:lvl w:ilvl="0" w:tplc="B44C3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0907AC"/>
    <w:multiLevelType w:val="hybridMultilevel"/>
    <w:tmpl w:val="9DC03446"/>
    <w:lvl w:ilvl="0" w:tplc="FF4E0A6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CBE4BD3"/>
    <w:multiLevelType w:val="hybridMultilevel"/>
    <w:tmpl w:val="6D8E5214"/>
    <w:lvl w:ilvl="0" w:tplc="4CD271C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61496332">
    <w:abstractNumId w:val="0"/>
  </w:num>
  <w:num w:numId="2" w16cid:durableId="329790984">
    <w:abstractNumId w:val="1"/>
  </w:num>
  <w:num w:numId="3" w16cid:durableId="1283075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EB"/>
    <w:rsid w:val="000215A7"/>
    <w:rsid w:val="00053BC2"/>
    <w:rsid w:val="00063E3F"/>
    <w:rsid w:val="00071267"/>
    <w:rsid w:val="00071B29"/>
    <w:rsid w:val="000756BA"/>
    <w:rsid w:val="00087274"/>
    <w:rsid w:val="00091C65"/>
    <w:rsid w:val="000C3481"/>
    <w:rsid w:val="000D0F84"/>
    <w:rsid w:val="000D251F"/>
    <w:rsid w:val="000D38B0"/>
    <w:rsid w:val="000F5C1B"/>
    <w:rsid w:val="00102175"/>
    <w:rsid w:val="001474D2"/>
    <w:rsid w:val="001631A5"/>
    <w:rsid w:val="00165E03"/>
    <w:rsid w:val="00170B10"/>
    <w:rsid w:val="00175911"/>
    <w:rsid w:val="001D4202"/>
    <w:rsid w:val="001D7F3D"/>
    <w:rsid w:val="001F37EB"/>
    <w:rsid w:val="001F4AAF"/>
    <w:rsid w:val="0020026B"/>
    <w:rsid w:val="002030CE"/>
    <w:rsid w:val="00210CCA"/>
    <w:rsid w:val="00211E83"/>
    <w:rsid w:val="00217AEB"/>
    <w:rsid w:val="00246161"/>
    <w:rsid w:val="002519E0"/>
    <w:rsid w:val="00261888"/>
    <w:rsid w:val="00263378"/>
    <w:rsid w:val="0028531D"/>
    <w:rsid w:val="0028778B"/>
    <w:rsid w:val="00297984"/>
    <w:rsid w:val="002B1552"/>
    <w:rsid w:val="002C2716"/>
    <w:rsid w:val="002D7558"/>
    <w:rsid w:val="00302D9F"/>
    <w:rsid w:val="00307875"/>
    <w:rsid w:val="003138B7"/>
    <w:rsid w:val="00315E2F"/>
    <w:rsid w:val="00360D18"/>
    <w:rsid w:val="00362CEC"/>
    <w:rsid w:val="003B2FAE"/>
    <w:rsid w:val="003B51B3"/>
    <w:rsid w:val="003C6C6E"/>
    <w:rsid w:val="003D504E"/>
    <w:rsid w:val="003E7009"/>
    <w:rsid w:val="003F68A1"/>
    <w:rsid w:val="004169E2"/>
    <w:rsid w:val="00441E5B"/>
    <w:rsid w:val="004463D5"/>
    <w:rsid w:val="00470133"/>
    <w:rsid w:val="0047777F"/>
    <w:rsid w:val="00487BDA"/>
    <w:rsid w:val="004B07DD"/>
    <w:rsid w:val="004C7EC1"/>
    <w:rsid w:val="00516391"/>
    <w:rsid w:val="00564ED1"/>
    <w:rsid w:val="00575B46"/>
    <w:rsid w:val="00596B31"/>
    <w:rsid w:val="005A2904"/>
    <w:rsid w:val="005C00EF"/>
    <w:rsid w:val="005C131A"/>
    <w:rsid w:val="005C7EE6"/>
    <w:rsid w:val="005D45C2"/>
    <w:rsid w:val="005F2B7D"/>
    <w:rsid w:val="00616D45"/>
    <w:rsid w:val="0064722B"/>
    <w:rsid w:val="00661D40"/>
    <w:rsid w:val="00663522"/>
    <w:rsid w:val="006754A5"/>
    <w:rsid w:val="006956A5"/>
    <w:rsid w:val="00700D87"/>
    <w:rsid w:val="00706555"/>
    <w:rsid w:val="00763593"/>
    <w:rsid w:val="00771566"/>
    <w:rsid w:val="0078269F"/>
    <w:rsid w:val="00783CC3"/>
    <w:rsid w:val="00790A0D"/>
    <w:rsid w:val="007B7BA7"/>
    <w:rsid w:val="007D7304"/>
    <w:rsid w:val="007E79AF"/>
    <w:rsid w:val="007F2AD5"/>
    <w:rsid w:val="007F38DF"/>
    <w:rsid w:val="00802C81"/>
    <w:rsid w:val="0083180A"/>
    <w:rsid w:val="00845E20"/>
    <w:rsid w:val="00856656"/>
    <w:rsid w:val="008604A2"/>
    <w:rsid w:val="008827BE"/>
    <w:rsid w:val="008A06B8"/>
    <w:rsid w:val="008A3BC0"/>
    <w:rsid w:val="008A7305"/>
    <w:rsid w:val="008C06CF"/>
    <w:rsid w:val="008D061B"/>
    <w:rsid w:val="008D17B3"/>
    <w:rsid w:val="008D2DE2"/>
    <w:rsid w:val="008D4CA9"/>
    <w:rsid w:val="008E68E6"/>
    <w:rsid w:val="00910247"/>
    <w:rsid w:val="0091074D"/>
    <w:rsid w:val="00931196"/>
    <w:rsid w:val="00943E43"/>
    <w:rsid w:val="00955572"/>
    <w:rsid w:val="00956506"/>
    <w:rsid w:val="00975B8B"/>
    <w:rsid w:val="00990330"/>
    <w:rsid w:val="009B3DA1"/>
    <w:rsid w:val="009C40D8"/>
    <w:rsid w:val="009C6416"/>
    <w:rsid w:val="009D2982"/>
    <w:rsid w:val="009F2048"/>
    <w:rsid w:val="00A048B0"/>
    <w:rsid w:val="00A34543"/>
    <w:rsid w:val="00A722D4"/>
    <w:rsid w:val="00A823A1"/>
    <w:rsid w:val="00A938F7"/>
    <w:rsid w:val="00AA16EF"/>
    <w:rsid w:val="00AC6CF2"/>
    <w:rsid w:val="00AE1EE5"/>
    <w:rsid w:val="00AE65A5"/>
    <w:rsid w:val="00AE73CD"/>
    <w:rsid w:val="00B0289E"/>
    <w:rsid w:val="00B33BB9"/>
    <w:rsid w:val="00B341FE"/>
    <w:rsid w:val="00B43597"/>
    <w:rsid w:val="00B65074"/>
    <w:rsid w:val="00B657F5"/>
    <w:rsid w:val="00B74C57"/>
    <w:rsid w:val="00BC08D1"/>
    <w:rsid w:val="00BC2EDB"/>
    <w:rsid w:val="00BD3DB5"/>
    <w:rsid w:val="00BF28B9"/>
    <w:rsid w:val="00C1239A"/>
    <w:rsid w:val="00C17BBD"/>
    <w:rsid w:val="00C25304"/>
    <w:rsid w:val="00C27B63"/>
    <w:rsid w:val="00C3671B"/>
    <w:rsid w:val="00C412CF"/>
    <w:rsid w:val="00C55F30"/>
    <w:rsid w:val="00CB1C1D"/>
    <w:rsid w:val="00CB59FA"/>
    <w:rsid w:val="00CC53EC"/>
    <w:rsid w:val="00CD1672"/>
    <w:rsid w:val="00CD369A"/>
    <w:rsid w:val="00CD7232"/>
    <w:rsid w:val="00CF4F2C"/>
    <w:rsid w:val="00D04860"/>
    <w:rsid w:val="00D0676E"/>
    <w:rsid w:val="00D15CE0"/>
    <w:rsid w:val="00D21324"/>
    <w:rsid w:val="00D24ABB"/>
    <w:rsid w:val="00D2563D"/>
    <w:rsid w:val="00D30AEC"/>
    <w:rsid w:val="00D31D56"/>
    <w:rsid w:val="00D4513F"/>
    <w:rsid w:val="00D71D76"/>
    <w:rsid w:val="00D95258"/>
    <w:rsid w:val="00DC3750"/>
    <w:rsid w:val="00DC5E7C"/>
    <w:rsid w:val="00DF29AB"/>
    <w:rsid w:val="00E27545"/>
    <w:rsid w:val="00E55181"/>
    <w:rsid w:val="00E7409E"/>
    <w:rsid w:val="00EB45E6"/>
    <w:rsid w:val="00EB7CD5"/>
    <w:rsid w:val="00EE32B5"/>
    <w:rsid w:val="00EE4266"/>
    <w:rsid w:val="00EE7DFD"/>
    <w:rsid w:val="00EF39B5"/>
    <w:rsid w:val="00EF79B6"/>
    <w:rsid w:val="00F05469"/>
    <w:rsid w:val="00F37882"/>
    <w:rsid w:val="00F62760"/>
    <w:rsid w:val="00F702D5"/>
    <w:rsid w:val="00FB4F44"/>
    <w:rsid w:val="00FD16A8"/>
    <w:rsid w:val="00FE1A3D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11E00"/>
  <w15:chartTrackingRefBased/>
  <w15:docId w15:val="{203CA4F8-910B-451F-9D70-DC10179A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0">
    <w:name w:val="Body Text Indent 3"/>
    <w:basedOn w:val="a"/>
    <w:pPr>
      <w:keepNext/>
      <w:ind w:firstLine="709"/>
    </w:pPr>
    <w:rPr>
      <w:sz w:val="24"/>
    </w:rPr>
  </w:style>
  <w:style w:type="paragraph" w:customStyle="1" w:styleId="a6">
    <w:name w:val="Название"/>
    <w:basedOn w:val="a"/>
    <w:qFormat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7">
    <w:name w:val="Subtitle"/>
    <w:basedOn w:val="a"/>
    <w:qFormat/>
    <w:pPr>
      <w:keepNext/>
      <w:jc w:val="center"/>
    </w:pPr>
    <w:rPr>
      <w:b/>
      <w:sz w:val="28"/>
    </w:rPr>
  </w:style>
  <w:style w:type="character" w:styleId="a8">
    <w:name w:val="Hyperlink"/>
    <w:rsid w:val="00A938F7"/>
    <w:rPr>
      <w:color w:val="0000FF"/>
      <w:u w:val="single"/>
    </w:rPr>
  </w:style>
  <w:style w:type="paragraph" w:styleId="a9">
    <w:name w:val="header"/>
    <w:basedOn w:val="a"/>
    <w:rsid w:val="00FB4F4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B4F44"/>
  </w:style>
  <w:style w:type="paragraph" w:styleId="ab">
    <w:name w:val="footer"/>
    <w:basedOn w:val="a"/>
    <w:rsid w:val="00616D45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2618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6188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04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AA1FC-09AA-443A-971C-0F73A18C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РОСТ.DOT</Template>
  <TotalTime>191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cp:lastModifiedBy>Пользователь</cp:lastModifiedBy>
  <cp:revision>17</cp:revision>
  <cp:lastPrinted>2025-01-27T01:59:00Z</cp:lastPrinted>
  <dcterms:created xsi:type="dcterms:W3CDTF">2025-01-16T06:44:00Z</dcterms:created>
  <dcterms:modified xsi:type="dcterms:W3CDTF">2025-01-27T01:59:00Z</dcterms:modified>
</cp:coreProperties>
</file>